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D043D6">
        <w:rPr>
          <w:b/>
          <w:sz w:val="28"/>
          <w:szCs w:val="28"/>
        </w:rPr>
        <w:t>3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A262F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3173A3" w:rsidRPr="002968A8" w:rsidRDefault="00660C60" w:rsidP="003173A3">
      <w:pPr>
        <w:spacing w:line="295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Кривонос</w:t>
      </w:r>
      <w:r w:rsidR="002968A8" w:rsidRPr="002968A8">
        <w:rPr>
          <w:b/>
          <w:sz w:val="28"/>
          <w:szCs w:val="16"/>
        </w:rPr>
        <w:t>овское сельское поселение</w:t>
      </w:r>
    </w:p>
    <w:p w:rsidR="003173A3" w:rsidRPr="0091011F" w:rsidRDefault="004F6B70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4F6B70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</w:t>
      </w:r>
      <w:r w:rsidR="00405FB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405FB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968A8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</w:t>
      </w:r>
      <w:r w:rsidR="00DB4B8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6E3A09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:rsidR="004D34A2" w:rsidRPr="00FD2791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>. Конкретные примеры, отражающие результативность рассмотрения письме</w:t>
      </w:r>
      <w:r w:rsidR="007E54C7">
        <w:rPr>
          <w:sz w:val="28"/>
          <w:szCs w:val="28"/>
        </w:rPr>
        <w:t>нных и устных обращений граждан</w:t>
      </w:r>
      <w:r w:rsidR="00C21866">
        <w:rPr>
          <w:sz w:val="28"/>
          <w:szCs w:val="28"/>
        </w:rPr>
        <w:t xml:space="preserve"> </w:t>
      </w:r>
    </w:p>
    <w:sectPr w:rsidR="004D34A2" w:rsidRPr="00FD2791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4F5" w:rsidRDefault="004F64F5" w:rsidP="00120F7E">
      <w:r>
        <w:separator/>
      </w:r>
    </w:p>
  </w:endnote>
  <w:endnote w:type="continuationSeparator" w:id="0">
    <w:p w:rsidR="004F64F5" w:rsidRDefault="004F64F5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4F5" w:rsidRDefault="004F64F5" w:rsidP="00120F7E">
      <w:r>
        <w:separator/>
      </w:r>
    </w:p>
  </w:footnote>
  <w:footnote w:type="continuationSeparator" w:id="0">
    <w:p w:rsidR="004F64F5" w:rsidRDefault="004F64F5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C7" w:rsidRDefault="004F6B70">
    <w:pPr>
      <w:pStyle w:val="a7"/>
      <w:jc w:val="center"/>
    </w:pPr>
    <w:fldSimple w:instr="PAGE   \* MERGEFORMAT">
      <w:r w:rsidR="00D043D6">
        <w:rPr>
          <w:noProof/>
        </w:rPr>
        <w:t>2</w:t>
      </w:r>
    </w:fldSimple>
  </w:p>
  <w:p w:rsidR="007E54C7" w:rsidRDefault="007E54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1064A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B40"/>
    <w:rsid w:val="00091382"/>
    <w:rsid w:val="0009522F"/>
    <w:rsid w:val="000961B5"/>
    <w:rsid w:val="00097857"/>
    <w:rsid w:val="000A2320"/>
    <w:rsid w:val="000B4676"/>
    <w:rsid w:val="000C28E1"/>
    <w:rsid w:val="000E0E98"/>
    <w:rsid w:val="000E23ED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489F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3B56"/>
    <w:rsid w:val="00344907"/>
    <w:rsid w:val="00357420"/>
    <w:rsid w:val="00357D03"/>
    <w:rsid w:val="003668FC"/>
    <w:rsid w:val="00366A78"/>
    <w:rsid w:val="00376F25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E04CE"/>
    <w:rsid w:val="003E5640"/>
    <w:rsid w:val="003F0284"/>
    <w:rsid w:val="004024D6"/>
    <w:rsid w:val="00405D38"/>
    <w:rsid w:val="00405FB6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A5DCA"/>
    <w:rsid w:val="004A7F6A"/>
    <w:rsid w:val="004D34A2"/>
    <w:rsid w:val="004E3695"/>
    <w:rsid w:val="004E4D60"/>
    <w:rsid w:val="004E64BE"/>
    <w:rsid w:val="004F2771"/>
    <w:rsid w:val="004F34E6"/>
    <w:rsid w:val="004F39DB"/>
    <w:rsid w:val="004F64F5"/>
    <w:rsid w:val="004F67E5"/>
    <w:rsid w:val="004F6B70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915"/>
    <w:rsid w:val="00542F63"/>
    <w:rsid w:val="005432B6"/>
    <w:rsid w:val="00545B88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4C7B"/>
    <w:rsid w:val="006450DC"/>
    <w:rsid w:val="00646972"/>
    <w:rsid w:val="006473E0"/>
    <w:rsid w:val="00660C60"/>
    <w:rsid w:val="00661D63"/>
    <w:rsid w:val="00667C07"/>
    <w:rsid w:val="00673350"/>
    <w:rsid w:val="00674AE0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6E07"/>
    <w:rsid w:val="00937774"/>
    <w:rsid w:val="00944543"/>
    <w:rsid w:val="00951B65"/>
    <w:rsid w:val="0095269B"/>
    <w:rsid w:val="00954E2F"/>
    <w:rsid w:val="0095510C"/>
    <w:rsid w:val="00966A55"/>
    <w:rsid w:val="00966C4A"/>
    <w:rsid w:val="00981D7A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012C2"/>
    <w:rsid w:val="00A10265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D008A"/>
    <w:rsid w:val="00AE265D"/>
    <w:rsid w:val="00AE2D54"/>
    <w:rsid w:val="00AE7F24"/>
    <w:rsid w:val="00AF7CC4"/>
    <w:rsid w:val="00B03366"/>
    <w:rsid w:val="00B04043"/>
    <w:rsid w:val="00B100DB"/>
    <w:rsid w:val="00B11A0A"/>
    <w:rsid w:val="00B4066F"/>
    <w:rsid w:val="00B4567F"/>
    <w:rsid w:val="00B531CE"/>
    <w:rsid w:val="00B5392D"/>
    <w:rsid w:val="00B5623D"/>
    <w:rsid w:val="00B63B1D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42C6"/>
    <w:rsid w:val="00C054FD"/>
    <w:rsid w:val="00C21866"/>
    <w:rsid w:val="00C22B0A"/>
    <w:rsid w:val="00C2350C"/>
    <w:rsid w:val="00C315A0"/>
    <w:rsid w:val="00C34543"/>
    <w:rsid w:val="00C35C49"/>
    <w:rsid w:val="00C54E63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043D6"/>
    <w:rsid w:val="00D34F6F"/>
    <w:rsid w:val="00D458C6"/>
    <w:rsid w:val="00D512D9"/>
    <w:rsid w:val="00D643F8"/>
    <w:rsid w:val="00D67D0D"/>
    <w:rsid w:val="00D80434"/>
    <w:rsid w:val="00D81BB8"/>
    <w:rsid w:val="00D93ADB"/>
    <w:rsid w:val="00D960C7"/>
    <w:rsid w:val="00DA2E79"/>
    <w:rsid w:val="00DA43F3"/>
    <w:rsid w:val="00DA727F"/>
    <w:rsid w:val="00DB4B89"/>
    <w:rsid w:val="00DB5C47"/>
    <w:rsid w:val="00DC53FA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6F56"/>
    <w:rsid w:val="00E672D4"/>
    <w:rsid w:val="00E759D6"/>
    <w:rsid w:val="00E8658C"/>
    <w:rsid w:val="00E870C2"/>
    <w:rsid w:val="00E96F5D"/>
    <w:rsid w:val="00EA1976"/>
    <w:rsid w:val="00EA1F37"/>
    <w:rsid w:val="00EC06D0"/>
    <w:rsid w:val="00EC607B"/>
    <w:rsid w:val="00ED525F"/>
    <w:rsid w:val="00EE0D4F"/>
    <w:rsid w:val="00EE4E5F"/>
    <w:rsid w:val="00EE6155"/>
    <w:rsid w:val="00EF43D4"/>
    <w:rsid w:val="00EF6641"/>
    <w:rsid w:val="00F07EFD"/>
    <w:rsid w:val="00F125FF"/>
    <w:rsid w:val="00F1544B"/>
    <w:rsid w:val="00F2275E"/>
    <w:rsid w:val="00F2437A"/>
    <w:rsid w:val="00F244BB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89F"/>
    <w:rPr>
      <w:sz w:val="24"/>
      <w:szCs w:val="24"/>
    </w:rPr>
  </w:style>
  <w:style w:type="paragraph" w:styleId="1">
    <w:name w:val="heading 1"/>
    <w:basedOn w:val="a"/>
    <w:next w:val="2"/>
    <w:qFormat/>
    <w:rsid w:val="0024489F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2448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4489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24489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24489F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24489F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24489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24489F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24489F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24489F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81602-1B87-4255-872F-4B4D5CF6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User</cp:lastModifiedBy>
  <cp:revision>5</cp:revision>
  <cp:lastPrinted>2021-09-23T06:59:00Z</cp:lastPrinted>
  <dcterms:created xsi:type="dcterms:W3CDTF">2023-03-28T08:12:00Z</dcterms:created>
  <dcterms:modified xsi:type="dcterms:W3CDTF">2023-10-16T07:57:00Z</dcterms:modified>
  <cp:category>к. 123</cp:category>
</cp:coreProperties>
</file>