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6E23BA">
        <w:rPr>
          <w:b/>
          <w:sz w:val="28"/>
          <w:szCs w:val="28"/>
        </w:rPr>
        <w:t>4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DD01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660C6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Кривонос</w:t>
      </w:r>
      <w:r w:rsidR="002968A8" w:rsidRPr="002968A8">
        <w:rPr>
          <w:b/>
          <w:sz w:val="28"/>
          <w:szCs w:val="16"/>
        </w:rPr>
        <w:t>овское сельское поселение</w:t>
      </w:r>
    </w:p>
    <w:p w:rsidR="003173A3" w:rsidRPr="0091011F" w:rsidRDefault="00496FCB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496FC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DB4B8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DD019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</w:t>
      </w:r>
      <w:r w:rsidR="003173A3">
        <w:rPr>
          <w:sz w:val="28"/>
          <w:szCs w:val="28"/>
        </w:rPr>
        <w:t>о</w:t>
      </w:r>
      <w:proofErr w:type="spellEnd"/>
      <w:r w:rsidR="003173A3"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38" w:rsidRDefault="00904B38" w:rsidP="00120F7E">
      <w:r>
        <w:separator/>
      </w:r>
    </w:p>
  </w:endnote>
  <w:endnote w:type="continuationSeparator" w:id="0">
    <w:p w:rsidR="00904B38" w:rsidRDefault="00904B38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38" w:rsidRDefault="00904B38" w:rsidP="00120F7E">
      <w:r>
        <w:separator/>
      </w:r>
    </w:p>
  </w:footnote>
  <w:footnote w:type="continuationSeparator" w:id="0">
    <w:p w:rsidR="00904B38" w:rsidRDefault="00904B38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496FCB">
    <w:pPr>
      <w:pStyle w:val="a7"/>
      <w:jc w:val="center"/>
    </w:pPr>
    <w:fldSimple w:instr="PAGE   \* MERGEFORMAT">
      <w:r w:rsidR="006E23BA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A3B10"/>
    <w:rsid w:val="000B4676"/>
    <w:rsid w:val="000C28E1"/>
    <w:rsid w:val="000E0E98"/>
    <w:rsid w:val="000E23ED"/>
    <w:rsid w:val="000E578F"/>
    <w:rsid w:val="000E64B4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421A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1817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6FCB"/>
    <w:rsid w:val="004A5DCA"/>
    <w:rsid w:val="004A7F6A"/>
    <w:rsid w:val="004C38BB"/>
    <w:rsid w:val="004D34A2"/>
    <w:rsid w:val="004E3695"/>
    <w:rsid w:val="004E4D60"/>
    <w:rsid w:val="004E64BE"/>
    <w:rsid w:val="004F2771"/>
    <w:rsid w:val="004F34E6"/>
    <w:rsid w:val="004F39DB"/>
    <w:rsid w:val="004F64F5"/>
    <w:rsid w:val="004F67E5"/>
    <w:rsid w:val="004F6B70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4C7B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23BA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4B38"/>
    <w:rsid w:val="00905F62"/>
    <w:rsid w:val="009073A1"/>
    <w:rsid w:val="009102A8"/>
    <w:rsid w:val="009107B4"/>
    <w:rsid w:val="00910971"/>
    <w:rsid w:val="00912577"/>
    <w:rsid w:val="009134C6"/>
    <w:rsid w:val="00915096"/>
    <w:rsid w:val="00936E07"/>
    <w:rsid w:val="00937774"/>
    <w:rsid w:val="00944543"/>
    <w:rsid w:val="00951B65"/>
    <w:rsid w:val="0095269B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012C2"/>
    <w:rsid w:val="00A10265"/>
    <w:rsid w:val="00A10B6E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E7E19"/>
    <w:rsid w:val="00BF2983"/>
    <w:rsid w:val="00BF2C4A"/>
    <w:rsid w:val="00BF3E7B"/>
    <w:rsid w:val="00BF5A44"/>
    <w:rsid w:val="00C0415A"/>
    <w:rsid w:val="00C042C6"/>
    <w:rsid w:val="00C054FD"/>
    <w:rsid w:val="00C21866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043D6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4B89"/>
    <w:rsid w:val="00DB5C47"/>
    <w:rsid w:val="00DC53FA"/>
    <w:rsid w:val="00DD019D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2654-FE3C-430D-A6C5-68877555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9</cp:revision>
  <cp:lastPrinted>2021-09-23T06:59:00Z</cp:lastPrinted>
  <dcterms:created xsi:type="dcterms:W3CDTF">2023-03-28T08:12:00Z</dcterms:created>
  <dcterms:modified xsi:type="dcterms:W3CDTF">2024-12-27T12:23:00Z</dcterms:modified>
  <cp:category>к. 123</cp:category>
</cp:coreProperties>
</file>