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F9" w:rsidRPr="00234A46" w:rsidRDefault="00D777FF" w:rsidP="00E233F1">
      <w:pPr>
        <w:pStyle w:val="11"/>
        <w:rPr>
          <w:rFonts w:cs="Arial"/>
          <w:b w:val="0"/>
          <w:bCs/>
          <w:sz w:val="24"/>
          <w:szCs w:val="24"/>
        </w:rPr>
      </w:pPr>
      <w:bookmarkStart w:id="0" w:name="_GoBack"/>
      <w:bookmarkEnd w:id="0"/>
      <w:r w:rsidRPr="00234A46">
        <w:rPr>
          <w:rFonts w:cs="Arial"/>
          <w:b w:val="0"/>
          <w:bCs/>
          <w:sz w:val="24"/>
          <w:szCs w:val="24"/>
        </w:rPr>
        <w:t>СОВЕТ</w:t>
      </w:r>
      <w:r w:rsidR="009431A6" w:rsidRPr="00234A46">
        <w:rPr>
          <w:rFonts w:cs="Arial"/>
          <w:b w:val="0"/>
          <w:bCs/>
          <w:sz w:val="24"/>
          <w:szCs w:val="24"/>
        </w:rPr>
        <w:t xml:space="preserve"> </w:t>
      </w:r>
      <w:r w:rsidRPr="00234A46">
        <w:rPr>
          <w:rFonts w:cs="Arial"/>
          <w:b w:val="0"/>
          <w:bCs/>
          <w:sz w:val="24"/>
          <w:szCs w:val="24"/>
        </w:rPr>
        <w:t>НАРОДНЫХ ДЕПУТАТОВ</w:t>
      </w:r>
    </w:p>
    <w:p w:rsidR="00007CF9" w:rsidRPr="00234A46" w:rsidRDefault="00FB0455" w:rsidP="00E233F1">
      <w:pPr>
        <w:pStyle w:val="11"/>
        <w:rPr>
          <w:rFonts w:cs="Arial"/>
          <w:b w:val="0"/>
          <w:bCs/>
          <w:sz w:val="24"/>
          <w:szCs w:val="24"/>
        </w:rPr>
      </w:pPr>
      <w:r w:rsidRPr="00234A46">
        <w:rPr>
          <w:rFonts w:cs="Arial"/>
          <w:b w:val="0"/>
          <w:bCs/>
          <w:sz w:val="24"/>
          <w:szCs w:val="24"/>
        </w:rPr>
        <w:t xml:space="preserve"> </w:t>
      </w:r>
      <w:r w:rsidR="0025659F" w:rsidRPr="00234A46">
        <w:rPr>
          <w:rFonts w:cs="Arial"/>
          <w:b w:val="0"/>
          <w:bCs/>
          <w:sz w:val="24"/>
          <w:szCs w:val="24"/>
        </w:rPr>
        <w:t>КРИВОНОСОВ</w:t>
      </w:r>
      <w:r w:rsidRPr="00234A46">
        <w:rPr>
          <w:rFonts w:cs="Arial"/>
          <w:b w:val="0"/>
          <w:bCs/>
          <w:sz w:val="24"/>
          <w:szCs w:val="24"/>
        </w:rPr>
        <w:t xml:space="preserve">СКОГО СЕЛЬСКОГО ПОСЕЛЕНИЯ </w:t>
      </w:r>
      <w:r w:rsidR="00D777FF" w:rsidRPr="00234A46">
        <w:rPr>
          <w:rFonts w:cs="Arial"/>
          <w:b w:val="0"/>
          <w:bCs/>
          <w:sz w:val="24"/>
          <w:szCs w:val="24"/>
        </w:rPr>
        <w:t xml:space="preserve"> </w:t>
      </w:r>
    </w:p>
    <w:p w:rsidR="00007CF9" w:rsidRPr="00234A46" w:rsidRDefault="00007CF9" w:rsidP="00E233F1">
      <w:pPr>
        <w:pStyle w:val="11"/>
        <w:rPr>
          <w:rFonts w:cs="Arial"/>
          <w:b w:val="0"/>
          <w:bCs/>
          <w:sz w:val="24"/>
          <w:szCs w:val="24"/>
        </w:rPr>
      </w:pPr>
      <w:r w:rsidRPr="00234A46">
        <w:rPr>
          <w:rFonts w:cs="Arial"/>
          <w:b w:val="0"/>
          <w:bCs/>
          <w:sz w:val="24"/>
          <w:szCs w:val="24"/>
        </w:rPr>
        <w:t xml:space="preserve">РОССОШАНСКОГО МУНИЦИПАЛЬНОГО РАЙОНА </w:t>
      </w:r>
    </w:p>
    <w:p w:rsidR="00D777FF" w:rsidRPr="00234A46" w:rsidRDefault="00C15440" w:rsidP="00E233F1">
      <w:pPr>
        <w:pStyle w:val="11"/>
        <w:rPr>
          <w:rFonts w:cs="Arial"/>
          <w:b w:val="0"/>
          <w:bCs/>
          <w:sz w:val="24"/>
          <w:szCs w:val="24"/>
        </w:rPr>
      </w:pPr>
      <w:r w:rsidRPr="00234A46">
        <w:rPr>
          <w:rFonts w:cs="Arial"/>
          <w:b w:val="0"/>
          <w:bCs/>
          <w:sz w:val="24"/>
          <w:szCs w:val="24"/>
        </w:rPr>
        <w:t xml:space="preserve"> </w:t>
      </w:r>
      <w:r w:rsidR="00D777FF" w:rsidRPr="00234A46">
        <w:rPr>
          <w:rFonts w:cs="Arial"/>
          <w:b w:val="0"/>
          <w:bCs/>
          <w:sz w:val="24"/>
          <w:szCs w:val="24"/>
        </w:rPr>
        <w:t xml:space="preserve"> ВОРОНЕЖСКОЙ ОБЛАСТИ</w:t>
      </w:r>
    </w:p>
    <w:p w:rsidR="00D777FF" w:rsidRPr="00234A46" w:rsidRDefault="00D777FF" w:rsidP="00E233F1">
      <w:pPr>
        <w:pStyle w:val="11"/>
        <w:rPr>
          <w:rFonts w:cs="Arial"/>
          <w:b w:val="0"/>
          <w:sz w:val="24"/>
          <w:szCs w:val="24"/>
        </w:rPr>
      </w:pPr>
    </w:p>
    <w:p w:rsidR="00D777FF" w:rsidRPr="00234A46" w:rsidRDefault="00D777FF" w:rsidP="00E233F1">
      <w:pPr>
        <w:pStyle w:val="11"/>
        <w:rPr>
          <w:rFonts w:cs="Arial"/>
          <w:b w:val="0"/>
          <w:bCs/>
          <w:sz w:val="24"/>
          <w:szCs w:val="24"/>
        </w:rPr>
      </w:pPr>
      <w:r w:rsidRPr="00234A46">
        <w:rPr>
          <w:rFonts w:cs="Arial"/>
          <w:b w:val="0"/>
          <w:bCs/>
          <w:sz w:val="24"/>
          <w:szCs w:val="24"/>
        </w:rPr>
        <w:t>Р Е Ш Е Н И Е</w:t>
      </w:r>
    </w:p>
    <w:p w:rsidR="00D777FF" w:rsidRPr="00234A46" w:rsidRDefault="0020199D" w:rsidP="00FB0455">
      <w:pPr>
        <w:pStyle w:val="a5"/>
        <w:spacing w:after="0"/>
        <w:ind w:left="0"/>
        <w:rPr>
          <w:rFonts w:cs="Arial"/>
        </w:rPr>
      </w:pPr>
      <w:r w:rsidRPr="00234A46">
        <w:rPr>
          <w:rFonts w:cs="Arial"/>
        </w:rPr>
        <w:t xml:space="preserve">                                                </w:t>
      </w:r>
      <w:r w:rsidR="00A91627" w:rsidRPr="00234A46">
        <w:rPr>
          <w:rFonts w:cs="Arial"/>
        </w:rPr>
        <w:t xml:space="preserve">         </w:t>
      </w:r>
      <w:r w:rsidR="00A322E9">
        <w:rPr>
          <w:rFonts w:cs="Arial"/>
        </w:rPr>
        <w:t>110</w:t>
      </w:r>
      <w:r w:rsidR="00A91627" w:rsidRPr="00234A46">
        <w:rPr>
          <w:rFonts w:cs="Arial"/>
        </w:rPr>
        <w:t xml:space="preserve"> сессии </w:t>
      </w:r>
    </w:p>
    <w:p w:rsidR="00D777FF" w:rsidRPr="00234A46" w:rsidRDefault="00F33EAD" w:rsidP="00FB0455">
      <w:pPr>
        <w:pStyle w:val="21"/>
        <w:ind w:right="5103"/>
        <w:jc w:val="both"/>
        <w:rPr>
          <w:rFonts w:cs="Arial"/>
          <w:b w:val="0"/>
          <w:sz w:val="24"/>
          <w:szCs w:val="24"/>
        </w:rPr>
      </w:pPr>
      <w:r w:rsidRPr="00234A46">
        <w:rPr>
          <w:rFonts w:cs="Arial"/>
          <w:b w:val="0"/>
          <w:sz w:val="24"/>
          <w:szCs w:val="24"/>
        </w:rPr>
        <w:t xml:space="preserve">от </w:t>
      </w:r>
      <w:r w:rsidR="00A322E9">
        <w:rPr>
          <w:rFonts w:cs="Arial"/>
          <w:b w:val="0"/>
          <w:sz w:val="24"/>
          <w:szCs w:val="24"/>
        </w:rPr>
        <w:t>17.10.</w:t>
      </w:r>
      <w:r w:rsidR="00FD0E0D" w:rsidRPr="00234A46">
        <w:rPr>
          <w:rFonts w:cs="Arial"/>
          <w:b w:val="0"/>
          <w:sz w:val="24"/>
          <w:szCs w:val="24"/>
        </w:rPr>
        <w:t>2024</w:t>
      </w:r>
      <w:r w:rsidRPr="00234A46">
        <w:rPr>
          <w:rFonts w:cs="Arial"/>
          <w:b w:val="0"/>
          <w:sz w:val="24"/>
          <w:szCs w:val="24"/>
        </w:rPr>
        <w:t xml:space="preserve">г. </w:t>
      </w:r>
      <w:r w:rsidR="00D777FF" w:rsidRPr="00234A46">
        <w:rPr>
          <w:rFonts w:cs="Arial"/>
          <w:b w:val="0"/>
          <w:sz w:val="24"/>
          <w:szCs w:val="24"/>
        </w:rPr>
        <w:t>№</w:t>
      </w:r>
      <w:r w:rsidR="0020199D" w:rsidRPr="00234A46">
        <w:rPr>
          <w:rFonts w:cs="Arial"/>
          <w:b w:val="0"/>
          <w:sz w:val="24"/>
          <w:szCs w:val="24"/>
        </w:rPr>
        <w:t xml:space="preserve"> </w:t>
      </w:r>
      <w:r w:rsidR="00A322E9">
        <w:rPr>
          <w:rFonts w:cs="Arial"/>
          <w:b w:val="0"/>
          <w:sz w:val="24"/>
          <w:szCs w:val="24"/>
        </w:rPr>
        <w:t>230</w:t>
      </w:r>
    </w:p>
    <w:p w:rsidR="00D777FF" w:rsidRPr="00234A46" w:rsidRDefault="00FB0455" w:rsidP="00FB0455">
      <w:pPr>
        <w:pStyle w:val="21"/>
        <w:ind w:right="5103"/>
        <w:jc w:val="both"/>
        <w:rPr>
          <w:rFonts w:cs="Arial"/>
          <w:b w:val="0"/>
          <w:sz w:val="24"/>
          <w:szCs w:val="24"/>
        </w:rPr>
      </w:pPr>
      <w:r w:rsidRPr="00234A46">
        <w:rPr>
          <w:rFonts w:cs="Arial"/>
          <w:b w:val="0"/>
          <w:sz w:val="24"/>
          <w:szCs w:val="24"/>
        </w:rPr>
        <w:t xml:space="preserve">с. </w:t>
      </w:r>
      <w:proofErr w:type="spellStart"/>
      <w:r w:rsidR="0025659F" w:rsidRPr="00234A46">
        <w:rPr>
          <w:rFonts w:cs="Arial"/>
          <w:b w:val="0"/>
          <w:sz w:val="24"/>
          <w:szCs w:val="24"/>
        </w:rPr>
        <w:t>Кривоносово</w:t>
      </w:r>
      <w:proofErr w:type="spellEnd"/>
    </w:p>
    <w:p w:rsidR="009431A6" w:rsidRPr="00234A46" w:rsidRDefault="009431A6" w:rsidP="00FB0455">
      <w:pPr>
        <w:pStyle w:val="21"/>
        <w:ind w:right="5103"/>
        <w:jc w:val="both"/>
        <w:rPr>
          <w:rFonts w:cs="Arial"/>
          <w:b w:val="0"/>
          <w:sz w:val="24"/>
          <w:szCs w:val="24"/>
        </w:rPr>
      </w:pPr>
    </w:p>
    <w:p w:rsidR="00FB0455" w:rsidRPr="00234A46" w:rsidRDefault="000308C8" w:rsidP="00E233F1">
      <w:pPr>
        <w:spacing w:after="120"/>
        <w:ind w:right="5103" w:firstLine="0"/>
        <w:rPr>
          <w:rFonts w:cs="Arial"/>
          <w:b/>
        </w:rPr>
      </w:pPr>
      <w:r w:rsidRPr="00234A46">
        <w:rPr>
          <w:rFonts w:cs="Arial"/>
          <w:b/>
        </w:rPr>
        <w:t xml:space="preserve">Об утверждении Порядка назначения и выплаты доплаты </w:t>
      </w:r>
      <w:r w:rsidR="00C15440" w:rsidRPr="00234A46">
        <w:rPr>
          <w:rFonts w:cs="Arial"/>
          <w:b/>
        </w:rPr>
        <w:t xml:space="preserve">к страховой пенсии </w:t>
      </w:r>
      <w:r w:rsidRPr="00234A46">
        <w:rPr>
          <w:rFonts w:cs="Arial"/>
          <w:b/>
        </w:rPr>
        <w:t xml:space="preserve">по старости (инвалидности) </w:t>
      </w:r>
      <w:r w:rsidR="00FB0455" w:rsidRPr="00234A46">
        <w:rPr>
          <w:rFonts w:cs="Arial"/>
          <w:b/>
        </w:rPr>
        <w:t xml:space="preserve"> лицам</w:t>
      </w:r>
      <w:r w:rsidR="00225011" w:rsidRPr="00234A46">
        <w:rPr>
          <w:rFonts w:cs="Arial"/>
          <w:b/>
        </w:rPr>
        <w:t>,</w:t>
      </w:r>
      <w:r w:rsidR="00FB0455" w:rsidRPr="00234A46">
        <w:rPr>
          <w:rFonts w:cs="Arial"/>
          <w:b/>
        </w:rPr>
        <w:t xml:space="preserve"> замещавшим выборные муниципальные должности на постоянной основе в </w:t>
      </w:r>
      <w:r w:rsidR="0025659F" w:rsidRPr="00234A46">
        <w:rPr>
          <w:rFonts w:cs="Arial"/>
          <w:b/>
        </w:rPr>
        <w:t>Кривоносов</w:t>
      </w:r>
      <w:r w:rsidR="00FB0455" w:rsidRPr="00234A46">
        <w:rPr>
          <w:rFonts w:cs="Arial"/>
          <w:b/>
        </w:rPr>
        <w:t>ском сельском поселении</w:t>
      </w:r>
    </w:p>
    <w:p w:rsidR="000308C8" w:rsidRPr="00234A46" w:rsidRDefault="000308C8" w:rsidP="00FB0455">
      <w:pPr>
        <w:pStyle w:val="21"/>
        <w:ind w:right="5103"/>
        <w:jc w:val="both"/>
        <w:rPr>
          <w:rFonts w:cs="Arial"/>
          <w:b w:val="0"/>
          <w:i/>
          <w:sz w:val="24"/>
          <w:szCs w:val="24"/>
        </w:rPr>
      </w:pPr>
    </w:p>
    <w:p w:rsidR="00FD0E0D" w:rsidRPr="00234A46" w:rsidRDefault="000308C8" w:rsidP="00D90C07">
      <w:pPr>
        <w:pStyle w:val="21"/>
        <w:jc w:val="both"/>
        <w:rPr>
          <w:rFonts w:cs="Arial"/>
          <w:b w:val="0"/>
          <w:sz w:val="24"/>
          <w:szCs w:val="24"/>
        </w:rPr>
      </w:pPr>
      <w:r w:rsidRPr="00234A46">
        <w:rPr>
          <w:rFonts w:cs="Arial"/>
          <w:b w:val="0"/>
          <w:i/>
          <w:sz w:val="24"/>
          <w:szCs w:val="24"/>
        </w:rPr>
        <w:t xml:space="preserve"> </w:t>
      </w:r>
      <w:r w:rsidR="009431A6" w:rsidRPr="00234A46">
        <w:rPr>
          <w:rFonts w:cs="Arial"/>
          <w:b w:val="0"/>
          <w:sz w:val="24"/>
          <w:szCs w:val="24"/>
        </w:rPr>
        <w:t xml:space="preserve"> </w:t>
      </w:r>
      <w:r w:rsidR="00591F26" w:rsidRPr="00234A46">
        <w:rPr>
          <w:rFonts w:cs="Arial"/>
          <w:b w:val="0"/>
          <w:sz w:val="24"/>
          <w:szCs w:val="24"/>
        </w:rPr>
        <w:t>В целях реализации положений</w:t>
      </w:r>
      <w:r w:rsidR="00807D9B" w:rsidRPr="00234A46">
        <w:rPr>
          <w:rFonts w:cs="Arial"/>
          <w:b w:val="0"/>
          <w:sz w:val="24"/>
          <w:szCs w:val="24"/>
        </w:rPr>
        <w:t xml:space="preserve"> </w:t>
      </w:r>
      <w:r w:rsidR="00591F26" w:rsidRPr="00234A46">
        <w:rPr>
          <w:rFonts w:cs="Arial"/>
          <w:b w:val="0"/>
          <w:sz w:val="24"/>
          <w:szCs w:val="24"/>
        </w:rPr>
        <w:t xml:space="preserve">Закона </w:t>
      </w:r>
      <w:r w:rsidR="00E301FD" w:rsidRPr="00234A46">
        <w:rPr>
          <w:rFonts w:cs="Arial"/>
          <w:b w:val="0"/>
          <w:sz w:val="24"/>
          <w:szCs w:val="24"/>
        </w:rPr>
        <w:t>Воронежской области</w:t>
      </w:r>
      <w:r w:rsidR="009431A6" w:rsidRPr="00234A46">
        <w:rPr>
          <w:rFonts w:cs="Arial"/>
          <w:b w:val="0"/>
          <w:sz w:val="24"/>
          <w:szCs w:val="24"/>
        </w:rPr>
        <w:t xml:space="preserve"> </w:t>
      </w:r>
      <w:r w:rsidR="00E301FD" w:rsidRPr="00234A46">
        <w:rPr>
          <w:rFonts w:cs="Arial"/>
          <w:b w:val="0"/>
          <w:sz w:val="24"/>
          <w:szCs w:val="24"/>
        </w:rPr>
        <w:t>от 23.12</w:t>
      </w:r>
      <w:r w:rsidR="00591F26" w:rsidRPr="00234A46">
        <w:rPr>
          <w:rFonts w:cs="Arial"/>
          <w:b w:val="0"/>
          <w:sz w:val="24"/>
          <w:szCs w:val="24"/>
        </w:rPr>
        <w:t>.200</w:t>
      </w:r>
      <w:r w:rsidR="00E301FD" w:rsidRPr="00234A46">
        <w:rPr>
          <w:rFonts w:cs="Arial"/>
          <w:b w:val="0"/>
          <w:sz w:val="24"/>
          <w:szCs w:val="24"/>
        </w:rPr>
        <w:t>8 №139-ОЗ</w:t>
      </w:r>
      <w:r w:rsidR="00591F26" w:rsidRPr="00234A46">
        <w:rPr>
          <w:rFonts w:cs="Arial"/>
          <w:b w:val="0"/>
          <w:sz w:val="24"/>
          <w:szCs w:val="24"/>
        </w:rPr>
        <w:t xml:space="preserve"> </w:t>
      </w:r>
      <w:r w:rsidR="00FD0E0D" w:rsidRPr="00234A46">
        <w:rPr>
          <w:rFonts w:cs="Arial"/>
          <w:b w:val="0"/>
          <w:sz w:val="24"/>
          <w:szCs w:val="24"/>
        </w:rPr>
        <w:t>«</w:t>
      </w:r>
      <w:r w:rsidR="00591F26" w:rsidRPr="00234A46">
        <w:rPr>
          <w:rFonts w:cs="Arial"/>
          <w:b w:val="0"/>
          <w:sz w:val="24"/>
          <w:szCs w:val="24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BF52B9" w:rsidRPr="00234A46">
        <w:rPr>
          <w:rFonts w:cs="Arial"/>
          <w:b w:val="0"/>
          <w:sz w:val="24"/>
          <w:szCs w:val="24"/>
        </w:rPr>
        <w:t>муниципальных образований Воронежской области</w:t>
      </w:r>
      <w:r w:rsidR="00FD0E0D" w:rsidRPr="00234A46">
        <w:rPr>
          <w:rFonts w:cs="Arial"/>
          <w:b w:val="0"/>
          <w:sz w:val="24"/>
          <w:szCs w:val="24"/>
        </w:rPr>
        <w:t>»</w:t>
      </w:r>
      <w:r w:rsidR="00591F26" w:rsidRPr="00234A46">
        <w:rPr>
          <w:rFonts w:cs="Arial"/>
          <w:b w:val="0"/>
          <w:sz w:val="24"/>
          <w:szCs w:val="24"/>
        </w:rPr>
        <w:t>,</w:t>
      </w:r>
      <w:r w:rsidR="00FB0455" w:rsidRPr="00234A46">
        <w:rPr>
          <w:rFonts w:cs="Arial"/>
          <w:b w:val="0"/>
          <w:sz w:val="24"/>
          <w:szCs w:val="24"/>
        </w:rPr>
        <w:t xml:space="preserve"> в соответствии с  положением  </w:t>
      </w:r>
      <w:r w:rsidR="00FD0E0D" w:rsidRPr="00234A46">
        <w:rPr>
          <w:rFonts w:cs="Arial"/>
          <w:b w:val="0"/>
          <w:sz w:val="24"/>
          <w:szCs w:val="24"/>
        </w:rPr>
        <w:t>«</w:t>
      </w:r>
      <w:r w:rsidR="002C7B57" w:rsidRPr="00234A46">
        <w:rPr>
          <w:rFonts w:cs="Arial"/>
          <w:b w:val="0"/>
          <w:sz w:val="24"/>
          <w:szCs w:val="24"/>
        </w:rPr>
        <w:t>О</w:t>
      </w:r>
      <w:r w:rsidR="00FB0455" w:rsidRPr="00234A46">
        <w:rPr>
          <w:rFonts w:cs="Arial"/>
          <w:b w:val="0"/>
          <w:sz w:val="24"/>
          <w:szCs w:val="24"/>
        </w:rPr>
        <w:t xml:space="preserve"> </w:t>
      </w:r>
      <w:r w:rsidR="00FB0455" w:rsidRPr="00234A46">
        <w:rPr>
          <w:rFonts w:cs="Arial"/>
          <w:b w:val="0"/>
          <w:bCs/>
          <w:kern w:val="28"/>
          <w:sz w:val="24"/>
          <w:szCs w:val="24"/>
          <w:lang w:eastAsia="ru-RU"/>
        </w:rPr>
        <w:t>пенсионном обеспечении лица, замещавшего  выборную муниципальную должность на постоянной основе в</w:t>
      </w:r>
      <w:r w:rsidR="00FB0455" w:rsidRPr="00234A46">
        <w:rPr>
          <w:rFonts w:cs="Arial"/>
          <w:b w:val="0"/>
          <w:sz w:val="24"/>
          <w:szCs w:val="24"/>
        </w:rPr>
        <w:t xml:space="preserve"> </w:t>
      </w:r>
      <w:r w:rsidR="0025659F" w:rsidRPr="00234A46">
        <w:rPr>
          <w:rFonts w:cs="Arial"/>
          <w:b w:val="0"/>
          <w:sz w:val="24"/>
          <w:szCs w:val="24"/>
        </w:rPr>
        <w:t>Кривоносов</w:t>
      </w:r>
      <w:r w:rsidR="00FB0455" w:rsidRPr="00234A46">
        <w:rPr>
          <w:rFonts w:cs="Arial"/>
          <w:b w:val="0"/>
          <w:sz w:val="24"/>
          <w:szCs w:val="24"/>
        </w:rPr>
        <w:t>ском сельском поселении»,</w:t>
      </w:r>
      <w:r w:rsidR="001B04D4" w:rsidRPr="00234A46">
        <w:rPr>
          <w:rFonts w:cs="Arial"/>
          <w:b w:val="0"/>
          <w:sz w:val="24"/>
          <w:szCs w:val="24"/>
        </w:rPr>
        <w:t xml:space="preserve"> с положением «</w:t>
      </w:r>
      <w:r w:rsidR="00D90C07" w:rsidRPr="00234A46">
        <w:rPr>
          <w:rFonts w:cs="Arial"/>
          <w:b w:val="0"/>
          <w:sz w:val="24"/>
          <w:szCs w:val="24"/>
        </w:rPr>
        <w:t>О</w:t>
      </w:r>
      <w:r w:rsidR="001B04D4" w:rsidRPr="00234A46">
        <w:rPr>
          <w:rFonts w:cs="Arial"/>
          <w:b w:val="0"/>
          <w:sz w:val="24"/>
          <w:szCs w:val="24"/>
        </w:rPr>
        <w:t xml:space="preserve"> единовременном денежном вознаграждении лиц, замещавшим выборные муниципальные должности на постоянной основе при выходе </w:t>
      </w:r>
      <w:r w:rsidR="00D90C07" w:rsidRPr="00234A46">
        <w:rPr>
          <w:rFonts w:cs="Arial"/>
          <w:b w:val="0"/>
          <w:sz w:val="24"/>
          <w:szCs w:val="24"/>
        </w:rPr>
        <w:t xml:space="preserve">на пенсию в </w:t>
      </w:r>
      <w:r w:rsidR="0025659F" w:rsidRPr="00234A46">
        <w:rPr>
          <w:rFonts w:cs="Arial"/>
          <w:b w:val="0"/>
          <w:sz w:val="24"/>
          <w:szCs w:val="24"/>
        </w:rPr>
        <w:t>Кривоносов</w:t>
      </w:r>
      <w:r w:rsidR="00D90C07" w:rsidRPr="00234A46">
        <w:rPr>
          <w:rFonts w:cs="Arial"/>
          <w:b w:val="0"/>
          <w:sz w:val="24"/>
          <w:szCs w:val="24"/>
        </w:rPr>
        <w:t>ском сельском поселении»,</w:t>
      </w:r>
      <w:r w:rsidR="00FB0455" w:rsidRPr="00234A46">
        <w:rPr>
          <w:rFonts w:cs="Arial"/>
          <w:b w:val="0"/>
          <w:sz w:val="24"/>
          <w:szCs w:val="24"/>
        </w:rPr>
        <w:t xml:space="preserve"> с</w:t>
      </w:r>
      <w:r w:rsidR="00FB0455" w:rsidRPr="00234A46">
        <w:rPr>
          <w:rFonts w:cs="Arial"/>
          <w:b w:val="0"/>
          <w:bCs/>
          <w:kern w:val="28"/>
          <w:sz w:val="24"/>
          <w:szCs w:val="24"/>
          <w:lang w:eastAsia="ru-RU"/>
        </w:rPr>
        <w:t xml:space="preserve"> </w:t>
      </w:r>
      <w:r w:rsidR="00591F26" w:rsidRPr="00234A46">
        <w:rPr>
          <w:rFonts w:cs="Arial"/>
          <w:b w:val="0"/>
          <w:sz w:val="24"/>
          <w:szCs w:val="24"/>
        </w:rPr>
        <w:t xml:space="preserve"> Устав</w:t>
      </w:r>
      <w:r w:rsidR="00FB0455" w:rsidRPr="00234A46">
        <w:rPr>
          <w:rFonts w:cs="Arial"/>
          <w:b w:val="0"/>
          <w:sz w:val="24"/>
          <w:szCs w:val="24"/>
        </w:rPr>
        <w:t xml:space="preserve">ом </w:t>
      </w:r>
      <w:r w:rsidR="00591F26" w:rsidRPr="00234A46">
        <w:rPr>
          <w:rFonts w:cs="Arial"/>
          <w:b w:val="0"/>
          <w:sz w:val="24"/>
          <w:szCs w:val="24"/>
        </w:rPr>
        <w:t xml:space="preserve"> </w:t>
      </w:r>
      <w:proofErr w:type="spellStart"/>
      <w:r w:rsidR="0025659F" w:rsidRPr="00234A46">
        <w:rPr>
          <w:rFonts w:cs="Arial"/>
          <w:b w:val="0"/>
          <w:sz w:val="24"/>
          <w:szCs w:val="24"/>
        </w:rPr>
        <w:t>Кривоносов</w:t>
      </w:r>
      <w:r w:rsidR="00FB0455" w:rsidRPr="00234A46">
        <w:rPr>
          <w:rFonts w:cs="Arial"/>
          <w:b w:val="0"/>
          <w:sz w:val="24"/>
          <w:szCs w:val="24"/>
        </w:rPr>
        <w:t>ского</w:t>
      </w:r>
      <w:proofErr w:type="spellEnd"/>
      <w:r w:rsidR="00FB0455" w:rsidRPr="00234A46">
        <w:rPr>
          <w:rFonts w:cs="Arial"/>
          <w:b w:val="0"/>
          <w:sz w:val="24"/>
          <w:szCs w:val="24"/>
        </w:rPr>
        <w:t xml:space="preserve"> сельского поселения</w:t>
      </w:r>
      <w:r w:rsidR="00FD0E0D" w:rsidRPr="00234A46">
        <w:rPr>
          <w:rFonts w:cs="Arial"/>
          <w:b w:val="0"/>
          <w:sz w:val="24"/>
          <w:szCs w:val="24"/>
        </w:rPr>
        <w:t>,</w:t>
      </w:r>
      <w:r w:rsidR="00FB0455" w:rsidRPr="00234A46">
        <w:rPr>
          <w:rFonts w:cs="Arial"/>
          <w:b w:val="0"/>
          <w:sz w:val="24"/>
          <w:szCs w:val="24"/>
        </w:rPr>
        <w:t xml:space="preserve"> </w:t>
      </w:r>
      <w:r w:rsidR="00BF52B9" w:rsidRPr="00234A46">
        <w:rPr>
          <w:rFonts w:cs="Arial"/>
          <w:b w:val="0"/>
          <w:sz w:val="24"/>
          <w:szCs w:val="24"/>
        </w:rPr>
        <w:t xml:space="preserve">Совет народных депутатов </w:t>
      </w:r>
      <w:proofErr w:type="spellStart"/>
      <w:r w:rsidR="0025659F" w:rsidRPr="00234A46">
        <w:rPr>
          <w:rFonts w:cs="Arial"/>
          <w:b w:val="0"/>
          <w:sz w:val="24"/>
          <w:szCs w:val="24"/>
        </w:rPr>
        <w:t>Кривоносов</w:t>
      </w:r>
      <w:r w:rsidR="00FB0455" w:rsidRPr="00234A46">
        <w:rPr>
          <w:rFonts w:cs="Arial"/>
          <w:b w:val="0"/>
          <w:sz w:val="24"/>
          <w:szCs w:val="24"/>
        </w:rPr>
        <w:t>ского</w:t>
      </w:r>
      <w:proofErr w:type="spellEnd"/>
      <w:r w:rsidR="00FB0455" w:rsidRPr="00234A46">
        <w:rPr>
          <w:rFonts w:cs="Arial"/>
          <w:b w:val="0"/>
          <w:sz w:val="24"/>
          <w:szCs w:val="24"/>
        </w:rPr>
        <w:t xml:space="preserve">  сельского поселения</w:t>
      </w:r>
    </w:p>
    <w:p w:rsidR="00BF52B9" w:rsidRPr="00234A46" w:rsidRDefault="00FB0455" w:rsidP="00D90C07">
      <w:pPr>
        <w:pStyle w:val="21"/>
        <w:jc w:val="both"/>
        <w:rPr>
          <w:rFonts w:cs="Arial"/>
          <w:b w:val="0"/>
          <w:sz w:val="24"/>
          <w:szCs w:val="24"/>
        </w:rPr>
      </w:pPr>
      <w:r w:rsidRPr="00234A46">
        <w:rPr>
          <w:rFonts w:cs="Arial"/>
          <w:b w:val="0"/>
          <w:sz w:val="24"/>
          <w:szCs w:val="24"/>
        </w:rPr>
        <w:t xml:space="preserve"> </w:t>
      </w:r>
    </w:p>
    <w:p w:rsidR="00120B1E" w:rsidRPr="00234A46" w:rsidRDefault="00BF52B9" w:rsidP="00FD0E0D">
      <w:pPr>
        <w:jc w:val="center"/>
        <w:rPr>
          <w:rFonts w:cs="Arial"/>
        </w:rPr>
      </w:pPr>
      <w:r w:rsidRPr="00234A46">
        <w:rPr>
          <w:rFonts w:cs="Arial"/>
        </w:rPr>
        <w:t>Р Е Ш И Л:</w:t>
      </w:r>
    </w:p>
    <w:p w:rsidR="00CD70A7" w:rsidRPr="00234A46" w:rsidRDefault="00CD70A7" w:rsidP="00CD70A7">
      <w:pPr>
        <w:rPr>
          <w:rFonts w:cs="Arial"/>
          <w:bCs/>
        </w:rPr>
      </w:pPr>
      <w:r w:rsidRPr="00234A46">
        <w:rPr>
          <w:rFonts w:cs="Arial"/>
        </w:rPr>
        <w:t>1.</w:t>
      </w:r>
      <w:r w:rsidR="009431A6" w:rsidRPr="00234A46">
        <w:rPr>
          <w:rFonts w:cs="Arial"/>
        </w:rPr>
        <w:t xml:space="preserve"> </w:t>
      </w:r>
      <w:r w:rsidRPr="00234A46">
        <w:rPr>
          <w:rFonts w:cs="Arial"/>
        </w:rPr>
        <w:t xml:space="preserve">Образовать комиссию по рассмотрению документов для назначения и выплаты доплаты к страховой пенсии по старости (инвалидности) лицам замещавшим выборные муниципальные должности на постоянной основе в </w:t>
      </w:r>
      <w:r w:rsidR="0025659F" w:rsidRPr="00234A46">
        <w:rPr>
          <w:rFonts w:cs="Arial"/>
        </w:rPr>
        <w:t>Кривоносов</w:t>
      </w:r>
      <w:r w:rsidRPr="00234A46">
        <w:rPr>
          <w:rFonts w:cs="Arial"/>
        </w:rPr>
        <w:t>ском сельском поселении</w:t>
      </w:r>
      <w:r w:rsidRPr="00234A46">
        <w:rPr>
          <w:rFonts w:cs="Arial"/>
          <w:bCs/>
        </w:rPr>
        <w:t xml:space="preserve"> согласно Приложению №1. </w:t>
      </w:r>
    </w:p>
    <w:p w:rsidR="00CD70A7" w:rsidRPr="00234A46" w:rsidRDefault="00CD70A7" w:rsidP="00C15440">
      <w:pPr>
        <w:ind w:right="-1"/>
        <w:rPr>
          <w:rFonts w:cs="Arial"/>
        </w:rPr>
      </w:pPr>
      <w:r w:rsidRPr="00234A46">
        <w:rPr>
          <w:rFonts w:cs="Arial"/>
        </w:rPr>
        <w:t xml:space="preserve">2. </w:t>
      </w:r>
      <w:r w:rsidRPr="00234A46">
        <w:rPr>
          <w:rFonts w:cs="Arial"/>
          <w:bCs/>
        </w:rPr>
        <w:t xml:space="preserve">Утвердить Положение о комиссии </w:t>
      </w:r>
      <w:r w:rsidRPr="00234A46">
        <w:rPr>
          <w:rFonts w:cs="Arial"/>
        </w:rPr>
        <w:t xml:space="preserve">по рассмотрению документов для назначения и выплаты доплаты к страховой пенсии по старости (инвалидности) лицам замещавшим выборные муниципальные должности на постоянной основе в </w:t>
      </w:r>
      <w:r w:rsidR="0025659F" w:rsidRPr="00234A46">
        <w:rPr>
          <w:rFonts w:cs="Arial"/>
        </w:rPr>
        <w:t>Кривоносов</w:t>
      </w:r>
      <w:r w:rsidRPr="00234A46">
        <w:rPr>
          <w:rFonts w:cs="Arial"/>
        </w:rPr>
        <w:t>ском сельском поселении</w:t>
      </w:r>
      <w:r w:rsidRPr="00234A46">
        <w:rPr>
          <w:rFonts w:cs="Arial"/>
          <w:bCs/>
        </w:rPr>
        <w:t xml:space="preserve"> согласно Приложению №2 .</w:t>
      </w:r>
    </w:p>
    <w:p w:rsidR="00120B1E" w:rsidRPr="00234A46" w:rsidRDefault="009431A6" w:rsidP="00C15440">
      <w:pPr>
        <w:ind w:right="-1"/>
        <w:rPr>
          <w:rFonts w:cs="Arial"/>
          <w:i/>
        </w:rPr>
      </w:pPr>
      <w:r w:rsidRPr="00234A46">
        <w:rPr>
          <w:rFonts w:cs="Arial"/>
        </w:rPr>
        <w:t xml:space="preserve"> </w:t>
      </w:r>
      <w:r w:rsidR="00CD70A7" w:rsidRPr="00234A46">
        <w:rPr>
          <w:rFonts w:cs="Arial"/>
        </w:rPr>
        <w:t>3</w:t>
      </w:r>
      <w:r w:rsidR="00120B1E" w:rsidRPr="00234A46">
        <w:rPr>
          <w:rFonts w:cs="Arial"/>
        </w:rPr>
        <w:t>. Утвердить Порядок назначе</w:t>
      </w:r>
      <w:r w:rsidR="00DD72E8" w:rsidRPr="00234A46">
        <w:rPr>
          <w:rFonts w:cs="Arial"/>
        </w:rPr>
        <w:t>ния и выплаты доплаты к страховой</w:t>
      </w:r>
      <w:r w:rsidR="00120B1E" w:rsidRPr="00234A46">
        <w:rPr>
          <w:rFonts w:cs="Arial"/>
        </w:rPr>
        <w:t xml:space="preserve"> пенсии по старости (инвалидности) </w:t>
      </w:r>
      <w:r w:rsidR="00C15440" w:rsidRPr="00234A46">
        <w:rPr>
          <w:rFonts w:cs="Arial"/>
        </w:rPr>
        <w:t xml:space="preserve">лицам замещавшим выборные муниципальные должности на постоянной основе в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ском сельском поселении </w:t>
      </w:r>
      <w:r w:rsidR="001F3911" w:rsidRPr="00234A46">
        <w:rPr>
          <w:rFonts w:cs="Arial"/>
        </w:rPr>
        <w:t>согласно Приложению</w:t>
      </w:r>
      <w:r w:rsidR="000308C8" w:rsidRPr="00234A46">
        <w:rPr>
          <w:rFonts w:cs="Arial"/>
        </w:rPr>
        <w:t xml:space="preserve"> № </w:t>
      </w:r>
      <w:r w:rsidR="00CD70A7" w:rsidRPr="00234A46">
        <w:rPr>
          <w:rFonts w:cs="Arial"/>
        </w:rPr>
        <w:t>3</w:t>
      </w:r>
      <w:r w:rsidRPr="00234A46">
        <w:rPr>
          <w:rFonts w:cs="Arial"/>
        </w:rPr>
        <w:t xml:space="preserve"> </w:t>
      </w:r>
      <w:r w:rsidR="00CD70A7" w:rsidRPr="00234A46">
        <w:rPr>
          <w:rFonts w:cs="Arial"/>
        </w:rPr>
        <w:t>.</w:t>
      </w:r>
    </w:p>
    <w:p w:rsidR="000308C8" w:rsidRPr="00234A46" w:rsidRDefault="00CD70A7" w:rsidP="00FB0455">
      <w:pPr>
        <w:rPr>
          <w:rFonts w:cs="Arial"/>
        </w:rPr>
      </w:pPr>
      <w:r w:rsidRPr="00234A46">
        <w:rPr>
          <w:rFonts w:cs="Arial"/>
        </w:rPr>
        <w:t>4</w:t>
      </w:r>
      <w:r w:rsidR="000308C8" w:rsidRPr="00234A46">
        <w:rPr>
          <w:rFonts w:cs="Arial"/>
        </w:rPr>
        <w:t xml:space="preserve">. Утвердить Порядок выплаты единовременного денежного </w:t>
      </w:r>
      <w:r w:rsidR="002C7B57" w:rsidRPr="00234A46">
        <w:rPr>
          <w:rFonts w:cs="Arial"/>
        </w:rPr>
        <w:t xml:space="preserve">вознаграждения </w:t>
      </w:r>
      <w:r w:rsidR="000308C8" w:rsidRPr="00234A46">
        <w:rPr>
          <w:rFonts w:cs="Arial"/>
        </w:rPr>
        <w:t xml:space="preserve"> при назначении доплаты к </w:t>
      </w:r>
      <w:r w:rsidR="00DD72E8" w:rsidRPr="00234A46">
        <w:rPr>
          <w:rFonts w:cs="Arial"/>
        </w:rPr>
        <w:t>страховой</w:t>
      </w:r>
      <w:r w:rsidR="000308C8" w:rsidRPr="00234A46">
        <w:rPr>
          <w:rFonts w:cs="Arial"/>
        </w:rPr>
        <w:t xml:space="preserve"> пенсии по старости (инвалидности) </w:t>
      </w:r>
      <w:r w:rsidR="00C15440" w:rsidRPr="00234A46">
        <w:rPr>
          <w:rFonts w:cs="Arial"/>
        </w:rPr>
        <w:t>лицам</w:t>
      </w:r>
      <w:r w:rsidR="00225011" w:rsidRPr="00234A46">
        <w:rPr>
          <w:rFonts w:cs="Arial"/>
        </w:rPr>
        <w:t>,</w:t>
      </w:r>
      <w:r w:rsidR="00C15440" w:rsidRPr="00234A46">
        <w:rPr>
          <w:rFonts w:cs="Arial"/>
        </w:rPr>
        <w:t xml:space="preserve"> замещавшим выборные муниципальные должности на постоянной основе в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ском сельском поселении </w:t>
      </w:r>
      <w:r w:rsidR="000308C8" w:rsidRPr="00234A46">
        <w:rPr>
          <w:rFonts w:cs="Arial"/>
        </w:rPr>
        <w:t>согласно Приложению №</w:t>
      </w:r>
      <w:r w:rsidRPr="00234A46">
        <w:rPr>
          <w:rFonts w:cs="Arial"/>
        </w:rPr>
        <w:t>4.</w:t>
      </w:r>
    </w:p>
    <w:p w:rsidR="00FD0E0D" w:rsidRPr="00234A46" w:rsidRDefault="00FD0E0D" w:rsidP="00FB0455">
      <w:pPr>
        <w:rPr>
          <w:rFonts w:cs="Arial"/>
          <w:i/>
        </w:rPr>
      </w:pPr>
      <w:r w:rsidRPr="00234A46">
        <w:rPr>
          <w:rFonts w:cs="Arial"/>
        </w:rPr>
        <w:t xml:space="preserve">5. Признать утратившим силу решение Совета народных депутатов </w:t>
      </w:r>
      <w:proofErr w:type="spellStart"/>
      <w:r w:rsidRPr="00234A46">
        <w:rPr>
          <w:rFonts w:cs="Arial"/>
        </w:rPr>
        <w:t>Кривоносовского</w:t>
      </w:r>
      <w:proofErr w:type="spellEnd"/>
      <w:r w:rsidRPr="00234A46">
        <w:rPr>
          <w:rFonts w:cs="Arial"/>
        </w:rPr>
        <w:t xml:space="preserve"> сельского поселения от </w:t>
      </w:r>
      <w:r w:rsidR="008E4325">
        <w:rPr>
          <w:rFonts w:cs="Arial"/>
        </w:rPr>
        <w:t>06.08.2015г</w:t>
      </w:r>
      <w:r w:rsidRPr="00234A46">
        <w:rPr>
          <w:rFonts w:cs="Arial"/>
        </w:rPr>
        <w:t xml:space="preserve"> №</w:t>
      </w:r>
      <w:r w:rsidR="008E4325">
        <w:rPr>
          <w:rFonts w:cs="Arial"/>
        </w:rPr>
        <w:t>243</w:t>
      </w:r>
      <w:r w:rsidRPr="00234A46">
        <w:rPr>
          <w:rFonts w:cs="Arial"/>
        </w:rPr>
        <w:t xml:space="preserve"> «Об утверждении Порядка назначения и выплаты доплаты к страховой пенсии по старости (инвалидности)  лицам, замещавшим выборные муниципальные должности на постоянной основе в </w:t>
      </w:r>
      <w:proofErr w:type="spellStart"/>
      <w:r w:rsidRPr="00234A46">
        <w:rPr>
          <w:rFonts w:cs="Arial"/>
        </w:rPr>
        <w:t>Кривоносовском</w:t>
      </w:r>
      <w:proofErr w:type="spellEnd"/>
      <w:r w:rsidRPr="00234A46">
        <w:rPr>
          <w:rFonts w:cs="Arial"/>
        </w:rPr>
        <w:t xml:space="preserve"> сельском поселении». </w:t>
      </w:r>
    </w:p>
    <w:p w:rsidR="00C15440" w:rsidRPr="00234A46" w:rsidRDefault="00B7503D" w:rsidP="00CD70A7">
      <w:pPr>
        <w:rPr>
          <w:rFonts w:cs="Arial"/>
        </w:rPr>
      </w:pPr>
      <w:r w:rsidRPr="00234A46">
        <w:rPr>
          <w:rFonts w:cs="Arial"/>
        </w:rPr>
        <w:t xml:space="preserve"> </w:t>
      </w:r>
      <w:r w:rsidR="00FD0E0D" w:rsidRPr="00234A46">
        <w:rPr>
          <w:rFonts w:cs="Arial"/>
          <w:bCs/>
        </w:rPr>
        <w:t>6</w:t>
      </w:r>
      <w:r w:rsidR="00C15440" w:rsidRPr="00234A46">
        <w:rPr>
          <w:rFonts w:cs="Arial"/>
          <w:bCs/>
        </w:rPr>
        <w:t>.</w:t>
      </w:r>
      <w:r w:rsidR="00C15440" w:rsidRPr="00234A46">
        <w:rPr>
          <w:rFonts w:cs="Arial"/>
        </w:rPr>
        <w:t xml:space="preserve"> Опубликовать настоящее решение в «Вестнике муниципальных правовых актов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>ского сельского поселения Воронежской области».</w:t>
      </w:r>
    </w:p>
    <w:p w:rsidR="00C15440" w:rsidRPr="00234A46" w:rsidRDefault="00FD0E0D" w:rsidP="00C15440">
      <w:pPr>
        <w:tabs>
          <w:tab w:val="left" w:pos="-1620"/>
          <w:tab w:val="left" w:pos="-540"/>
          <w:tab w:val="num" w:pos="360"/>
        </w:tabs>
        <w:ind w:left="142" w:firstLine="425"/>
        <w:rPr>
          <w:rFonts w:cs="Arial"/>
        </w:rPr>
      </w:pPr>
      <w:r w:rsidRPr="00234A46">
        <w:rPr>
          <w:rFonts w:cs="Arial"/>
          <w:bCs/>
        </w:rPr>
        <w:lastRenderedPageBreak/>
        <w:t>7</w:t>
      </w:r>
      <w:r w:rsidR="00C15440" w:rsidRPr="00234A46">
        <w:rPr>
          <w:rFonts w:cs="Arial"/>
          <w:bCs/>
        </w:rPr>
        <w:t xml:space="preserve">. </w:t>
      </w:r>
      <w:r w:rsidR="00C15440" w:rsidRPr="00234A46">
        <w:rPr>
          <w:rFonts w:cs="Arial"/>
        </w:rPr>
        <w:t xml:space="preserve">Контроль за исполнением настоящего решения возложить на главу </w:t>
      </w:r>
      <w:proofErr w:type="spellStart"/>
      <w:r w:rsidR="0025659F" w:rsidRPr="00234A46">
        <w:rPr>
          <w:rFonts w:cs="Arial"/>
        </w:rPr>
        <w:t>Кривоносов</w:t>
      </w:r>
      <w:r w:rsidRPr="00234A46">
        <w:rPr>
          <w:rFonts w:cs="Arial"/>
        </w:rPr>
        <w:t>ского</w:t>
      </w:r>
      <w:proofErr w:type="spellEnd"/>
      <w:r w:rsidRPr="00234A46">
        <w:rPr>
          <w:rFonts w:cs="Arial"/>
        </w:rPr>
        <w:t xml:space="preserve"> сельского поселения.</w:t>
      </w:r>
    </w:p>
    <w:p w:rsidR="00C15440" w:rsidRPr="00234A46" w:rsidRDefault="00C15440" w:rsidP="00C15440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120B1E" w:rsidRPr="00234A46" w:rsidRDefault="00120B1E" w:rsidP="00C15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14B07" w:rsidRDefault="00120B1E" w:rsidP="00C15440">
      <w:pPr>
        <w:ind w:firstLine="0"/>
        <w:rPr>
          <w:rFonts w:cs="Arial"/>
        </w:rPr>
      </w:pPr>
      <w:r w:rsidRPr="00234A46">
        <w:rPr>
          <w:rFonts w:cs="Arial"/>
        </w:rPr>
        <w:t xml:space="preserve">Глава </w:t>
      </w:r>
      <w:proofErr w:type="spellStart"/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>ского</w:t>
      </w:r>
      <w:proofErr w:type="spellEnd"/>
    </w:p>
    <w:p w:rsidR="00120B1E" w:rsidRPr="00234A46" w:rsidRDefault="00C15440" w:rsidP="00C15440">
      <w:pPr>
        <w:ind w:firstLine="0"/>
        <w:rPr>
          <w:rFonts w:cs="Arial"/>
        </w:rPr>
      </w:pPr>
      <w:r w:rsidRPr="00234A46">
        <w:rPr>
          <w:rFonts w:cs="Arial"/>
        </w:rPr>
        <w:t xml:space="preserve"> сельского поселения </w:t>
      </w:r>
      <w:r w:rsidR="009431A6" w:rsidRPr="00234A46">
        <w:rPr>
          <w:rFonts w:cs="Arial"/>
        </w:rPr>
        <w:t xml:space="preserve">          </w:t>
      </w:r>
      <w:r w:rsidR="000847E9" w:rsidRPr="00234A46">
        <w:rPr>
          <w:rFonts w:cs="Arial"/>
        </w:rPr>
        <w:tab/>
      </w:r>
      <w:r w:rsidR="000847E9" w:rsidRPr="00234A46">
        <w:rPr>
          <w:rFonts w:cs="Arial"/>
        </w:rPr>
        <w:tab/>
      </w:r>
      <w:r w:rsidR="00914B07">
        <w:rPr>
          <w:rFonts w:cs="Arial"/>
        </w:rPr>
        <w:t xml:space="preserve">                       </w:t>
      </w:r>
      <w:proofErr w:type="spellStart"/>
      <w:r w:rsidR="00FD0E0D" w:rsidRPr="00234A46">
        <w:rPr>
          <w:rFonts w:cs="Arial"/>
        </w:rPr>
        <w:t>Ю.В.Белашов</w:t>
      </w:r>
      <w:proofErr w:type="spellEnd"/>
      <w:r w:rsidR="000847E9" w:rsidRPr="00234A46">
        <w:rPr>
          <w:rFonts w:cs="Arial"/>
        </w:rPr>
        <w:tab/>
      </w:r>
      <w:r w:rsidR="000847E9" w:rsidRPr="00234A46">
        <w:rPr>
          <w:rFonts w:cs="Arial"/>
        </w:rPr>
        <w:tab/>
      </w:r>
      <w:r w:rsidR="000847E9" w:rsidRPr="00234A46">
        <w:rPr>
          <w:rFonts w:cs="Arial"/>
        </w:rPr>
        <w:tab/>
      </w:r>
      <w:r w:rsidR="000847E9" w:rsidRPr="00234A46">
        <w:rPr>
          <w:rFonts w:cs="Arial"/>
        </w:rPr>
        <w:tab/>
        <w:t xml:space="preserve">         </w:t>
      </w:r>
    </w:p>
    <w:p w:rsidR="00CD70A7" w:rsidRPr="00234A46" w:rsidRDefault="009431A6" w:rsidP="00E53A75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br w:type="page"/>
      </w:r>
    </w:p>
    <w:p w:rsidR="00CD70A7" w:rsidRPr="00234A46" w:rsidRDefault="00CD70A7" w:rsidP="00CD70A7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lastRenderedPageBreak/>
        <w:t>Приложение №</w:t>
      </w:r>
      <w:r w:rsidR="00E53A75" w:rsidRPr="00234A46">
        <w:rPr>
          <w:rFonts w:cs="Arial"/>
        </w:rPr>
        <w:t>1</w:t>
      </w:r>
    </w:p>
    <w:p w:rsidR="00CD70A7" w:rsidRPr="00234A46" w:rsidRDefault="00CD70A7" w:rsidP="00CD70A7">
      <w:pPr>
        <w:autoSpaceDE w:val="0"/>
        <w:autoSpaceDN w:val="0"/>
        <w:adjustRightInd w:val="0"/>
        <w:ind w:left="5670" w:firstLine="0"/>
        <w:rPr>
          <w:rFonts w:cs="Arial"/>
        </w:rPr>
      </w:pPr>
      <w:r w:rsidRPr="00234A46">
        <w:rPr>
          <w:rFonts w:cs="Arial"/>
        </w:rPr>
        <w:t xml:space="preserve">к решению Совета  народных депутатов </w:t>
      </w:r>
      <w:r w:rsidR="0025659F" w:rsidRPr="00234A46">
        <w:rPr>
          <w:rFonts w:cs="Arial"/>
        </w:rPr>
        <w:t>Кривоносов</w:t>
      </w:r>
      <w:r w:rsidRPr="00234A46">
        <w:rPr>
          <w:rFonts w:cs="Arial"/>
        </w:rPr>
        <w:t xml:space="preserve">ского сельского поселения </w:t>
      </w:r>
    </w:p>
    <w:p w:rsidR="00CD70A7" w:rsidRPr="00234A46" w:rsidRDefault="00CD70A7" w:rsidP="00CD70A7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t xml:space="preserve">от </w:t>
      </w:r>
      <w:r w:rsidR="00A322E9">
        <w:rPr>
          <w:rFonts w:cs="Arial"/>
        </w:rPr>
        <w:t>17.10.</w:t>
      </w:r>
      <w:r w:rsidR="00FD0E0D" w:rsidRPr="00234A46">
        <w:rPr>
          <w:rFonts w:cs="Arial"/>
        </w:rPr>
        <w:t>2024</w:t>
      </w:r>
      <w:r w:rsidR="0020199D" w:rsidRPr="00234A46">
        <w:rPr>
          <w:rFonts w:cs="Arial"/>
        </w:rPr>
        <w:t>г.</w:t>
      </w:r>
      <w:r w:rsidRPr="00234A46">
        <w:rPr>
          <w:rFonts w:cs="Arial"/>
        </w:rPr>
        <w:t xml:space="preserve">  №</w:t>
      </w:r>
      <w:r w:rsidR="0020199D" w:rsidRPr="00234A46">
        <w:rPr>
          <w:rFonts w:cs="Arial"/>
        </w:rPr>
        <w:t xml:space="preserve"> </w:t>
      </w:r>
      <w:r w:rsidR="00A322E9">
        <w:rPr>
          <w:rFonts w:cs="Arial"/>
        </w:rPr>
        <w:t>230</w:t>
      </w:r>
    </w:p>
    <w:p w:rsidR="00CD70A7" w:rsidRPr="00234A46" w:rsidRDefault="00CD70A7" w:rsidP="00CD70A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CD70A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CD70A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CD70A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CD70A7">
      <w:pPr>
        <w:pStyle w:val="ConsPlusNonformat"/>
        <w:widowControl/>
        <w:tabs>
          <w:tab w:val="left" w:pos="3555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34A46">
        <w:rPr>
          <w:rFonts w:ascii="Arial" w:hAnsi="Arial" w:cs="Arial"/>
          <w:b/>
          <w:sz w:val="24"/>
          <w:szCs w:val="24"/>
        </w:rPr>
        <w:t xml:space="preserve">Состав комиссии по рассмотрению документов для назначения и выплаты доплаты к страховой пенсии по старости (инвалидности) лицам замещавшим выборные муниципальные должности на постоянной основе в </w:t>
      </w:r>
      <w:r w:rsidR="0025659F" w:rsidRPr="00234A46">
        <w:rPr>
          <w:rFonts w:ascii="Arial" w:hAnsi="Arial" w:cs="Arial"/>
          <w:b/>
          <w:sz w:val="24"/>
          <w:szCs w:val="24"/>
        </w:rPr>
        <w:t>Кривоносов</w:t>
      </w:r>
      <w:r w:rsidRPr="00234A46">
        <w:rPr>
          <w:rFonts w:ascii="Arial" w:hAnsi="Arial" w:cs="Arial"/>
          <w:b/>
          <w:sz w:val="24"/>
          <w:szCs w:val="24"/>
        </w:rPr>
        <w:t>ском сельском поселении</w:t>
      </w: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3896"/>
        <w:gridCol w:w="5485"/>
      </w:tblGrid>
      <w:tr w:rsidR="00E53A75" w:rsidRPr="00234A46" w:rsidTr="00E53A75">
        <w:trPr>
          <w:trHeight w:val="10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234A46" w:rsidRDefault="00E53A75" w:rsidP="00696F34">
            <w:pPr>
              <w:rPr>
                <w:rFonts w:cs="Arial"/>
              </w:rPr>
            </w:pPr>
            <w:r w:rsidRPr="00234A46">
              <w:rPr>
                <w:rFonts w:cs="Arial"/>
              </w:rPr>
              <w:t>№ п/п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234A46" w:rsidRDefault="00E53A75" w:rsidP="00696F34">
            <w:pPr>
              <w:jc w:val="center"/>
              <w:rPr>
                <w:rFonts w:cs="Arial"/>
              </w:rPr>
            </w:pPr>
            <w:r w:rsidRPr="00234A46">
              <w:rPr>
                <w:rFonts w:cs="Arial"/>
              </w:rPr>
              <w:t>Фамилия, имя, отчество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234A46" w:rsidRDefault="00E53A75" w:rsidP="00696F34">
            <w:pPr>
              <w:jc w:val="center"/>
              <w:rPr>
                <w:rFonts w:cs="Arial"/>
              </w:rPr>
            </w:pPr>
            <w:r w:rsidRPr="00234A46">
              <w:rPr>
                <w:rFonts w:cs="Arial"/>
              </w:rPr>
              <w:t xml:space="preserve">Занимаемая  должность   </w:t>
            </w:r>
          </w:p>
        </w:tc>
      </w:tr>
      <w:tr w:rsidR="00E53A75" w:rsidRPr="00234A46" w:rsidTr="00E53A75">
        <w:trPr>
          <w:trHeight w:val="10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E53A75" w:rsidP="00696F34">
            <w:pPr>
              <w:rPr>
                <w:rFonts w:cs="Arial"/>
              </w:rPr>
            </w:pPr>
            <w:r w:rsidRPr="00F32679">
              <w:rPr>
                <w:rFonts w:cs="Arial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FD0E0D" w:rsidP="00234A46">
            <w:pPr>
              <w:jc w:val="center"/>
              <w:rPr>
                <w:rFonts w:cs="Arial"/>
              </w:rPr>
            </w:pPr>
            <w:proofErr w:type="spellStart"/>
            <w:r w:rsidRPr="00F32679">
              <w:rPr>
                <w:rFonts w:cs="Arial"/>
              </w:rPr>
              <w:t>Белашов</w:t>
            </w:r>
            <w:proofErr w:type="spellEnd"/>
            <w:r w:rsidRPr="00F32679">
              <w:rPr>
                <w:rFonts w:cs="Arial"/>
              </w:rPr>
              <w:t xml:space="preserve"> Юрий Васильевич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E53A75" w:rsidP="00234A46">
            <w:pPr>
              <w:ind w:firstLine="34"/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 xml:space="preserve">Глава </w:t>
            </w:r>
            <w:r w:rsidR="0025659F" w:rsidRPr="00F32679">
              <w:rPr>
                <w:rFonts w:cs="Arial"/>
              </w:rPr>
              <w:t>Кривоносов</w:t>
            </w:r>
            <w:r w:rsidR="00F16CF6" w:rsidRPr="00F32679">
              <w:rPr>
                <w:rFonts w:cs="Arial"/>
              </w:rPr>
              <w:t>ского</w:t>
            </w:r>
            <w:r w:rsidRPr="00F32679">
              <w:rPr>
                <w:rFonts w:cs="Arial"/>
              </w:rPr>
              <w:t xml:space="preserve"> сельского поселения - председатель комиссии</w:t>
            </w:r>
          </w:p>
        </w:tc>
      </w:tr>
      <w:tr w:rsidR="00E53A75" w:rsidRPr="00234A46" w:rsidTr="00E53A75">
        <w:trPr>
          <w:trHeight w:val="10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E53A75" w:rsidP="00696F34">
            <w:pPr>
              <w:rPr>
                <w:rFonts w:cs="Arial"/>
              </w:rPr>
            </w:pPr>
            <w:r w:rsidRPr="00F32679">
              <w:rPr>
                <w:rFonts w:cs="Arial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FD0E0D" w:rsidP="00234A46">
            <w:pPr>
              <w:jc w:val="center"/>
              <w:rPr>
                <w:rFonts w:cs="Arial"/>
              </w:rPr>
            </w:pPr>
            <w:proofErr w:type="spellStart"/>
            <w:r w:rsidRPr="00F32679">
              <w:rPr>
                <w:rFonts w:cs="Arial"/>
              </w:rPr>
              <w:t>Поддубная</w:t>
            </w:r>
            <w:proofErr w:type="spellEnd"/>
            <w:r w:rsidRPr="00F32679">
              <w:rPr>
                <w:rFonts w:cs="Arial"/>
              </w:rPr>
              <w:t xml:space="preserve"> Светлана Анатольевна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FD0E0D" w:rsidP="00234A46">
            <w:pPr>
              <w:ind w:firstLine="34"/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>Ведущий специалист</w:t>
            </w:r>
            <w:r w:rsidR="00E53A75" w:rsidRPr="00F32679">
              <w:rPr>
                <w:rFonts w:cs="Arial"/>
              </w:rPr>
              <w:t xml:space="preserve"> администрации </w:t>
            </w:r>
            <w:proofErr w:type="spellStart"/>
            <w:r w:rsidR="0025659F" w:rsidRPr="00F32679">
              <w:rPr>
                <w:rFonts w:cs="Arial"/>
              </w:rPr>
              <w:t>Кривоносов</w:t>
            </w:r>
            <w:r w:rsidR="00F16CF6" w:rsidRPr="00F32679">
              <w:rPr>
                <w:rFonts w:cs="Arial"/>
              </w:rPr>
              <w:t>ского</w:t>
            </w:r>
            <w:proofErr w:type="spellEnd"/>
            <w:r w:rsidR="00E53A75" w:rsidRPr="00F32679">
              <w:rPr>
                <w:rFonts w:cs="Arial"/>
              </w:rPr>
              <w:t xml:space="preserve"> сельского поселения -заместитель председателя комиссии</w:t>
            </w:r>
          </w:p>
        </w:tc>
      </w:tr>
      <w:tr w:rsidR="00E53A75" w:rsidRPr="00234A46" w:rsidTr="00E53A75">
        <w:trPr>
          <w:trHeight w:val="10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E53A75" w:rsidP="00696F34">
            <w:pPr>
              <w:rPr>
                <w:rFonts w:cs="Arial"/>
              </w:rPr>
            </w:pPr>
            <w:r w:rsidRPr="00F32679">
              <w:rPr>
                <w:rFonts w:cs="Arial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FD0E0D" w:rsidP="00234A46">
            <w:pPr>
              <w:ind w:firstLine="0"/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>Данько Елена Юрьевна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FD0E0D" w:rsidP="00234A46">
            <w:pPr>
              <w:ind w:firstLine="34"/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>Старший инспектор</w:t>
            </w:r>
            <w:r w:rsidR="00E038DC" w:rsidRPr="00F32679">
              <w:rPr>
                <w:rFonts w:cs="Arial"/>
              </w:rPr>
              <w:t xml:space="preserve"> </w:t>
            </w:r>
            <w:r w:rsidR="00E53A75" w:rsidRPr="00F32679">
              <w:rPr>
                <w:rFonts w:cs="Arial"/>
              </w:rPr>
              <w:t xml:space="preserve">администрации </w:t>
            </w:r>
            <w:proofErr w:type="spellStart"/>
            <w:r w:rsidR="0025659F" w:rsidRPr="00F32679">
              <w:rPr>
                <w:rFonts w:cs="Arial"/>
              </w:rPr>
              <w:t>Кривоносов</w:t>
            </w:r>
            <w:r w:rsidR="00F16CF6" w:rsidRPr="00F32679">
              <w:rPr>
                <w:rFonts w:cs="Arial"/>
              </w:rPr>
              <w:t>ского</w:t>
            </w:r>
            <w:proofErr w:type="spellEnd"/>
            <w:r w:rsidR="00E53A75" w:rsidRPr="00F32679">
              <w:rPr>
                <w:rFonts w:cs="Arial"/>
              </w:rPr>
              <w:t xml:space="preserve"> сельского поселения -секретарь комиссии</w:t>
            </w:r>
          </w:p>
        </w:tc>
      </w:tr>
      <w:tr w:rsidR="00E53A75" w:rsidRPr="00234A46" w:rsidTr="001B04D4">
        <w:trPr>
          <w:trHeight w:val="114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E53A75" w:rsidP="00696F34">
            <w:pPr>
              <w:rPr>
                <w:rFonts w:cs="Arial"/>
              </w:rPr>
            </w:pPr>
            <w:r w:rsidRPr="00F32679">
              <w:rPr>
                <w:rFonts w:cs="Arial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E53A75" w:rsidP="00234A46">
            <w:pPr>
              <w:jc w:val="center"/>
              <w:rPr>
                <w:rFonts w:cs="Arial"/>
              </w:rPr>
            </w:pPr>
          </w:p>
          <w:p w:rsidR="00E53A75" w:rsidRPr="00F32679" w:rsidRDefault="00FD0E0D" w:rsidP="00234A46">
            <w:pPr>
              <w:autoSpaceDE w:val="0"/>
              <w:autoSpaceDN w:val="0"/>
              <w:adjustRightInd w:val="0"/>
              <w:ind w:left="386" w:right="845" w:firstLine="0"/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>Александрова Виктория Владимировна</w:t>
            </w:r>
          </w:p>
          <w:p w:rsidR="00E53A75" w:rsidRPr="00F32679" w:rsidRDefault="00E53A75" w:rsidP="00234A46">
            <w:pPr>
              <w:ind w:right="4214"/>
              <w:jc w:val="center"/>
              <w:rPr>
                <w:rFonts w:cs="Arial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FD0E0D" w:rsidP="00234A46">
            <w:pPr>
              <w:ind w:firstLine="34"/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>Б</w:t>
            </w:r>
            <w:r w:rsidR="00CA1E69" w:rsidRPr="00F32679">
              <w:rPr>
                <w:rFonts w:cs="Arial"/>
              </w:rPr>
              <w:t xml:space="preserve">ухгалтер </w:t>
            </w:r>
            <w:r w:rsidRPr="00F32679">
              <w:rPr>
                <w:rFonts w:cs="Arial"/>
              </w:rPr>
              <w:t>МКУ «</w:t>
            </w:r>
            <w:proofErr w:type="spellStart"/>
            <w:r w:rsidRPr="00F32679">
              <w:rPr>
                <w:rFonts w:cs="Arial"/>
              </w:rPr>
              <w:t>ЦБУиО</w:t>
            </w:r>
            <w:proofErr w:type="spellEnd"/>
            <w:r w:rsidRPr="00F32679">
              <w:rPr>
                <w:rFonts w:cs="Arial"/>
              </w:rPr>
              <w:t>»</w:t>
            </w:r>
            <w:r w:rsidR="00CA1E69" w:rsidRPr="00F32679">
              <w:rPr>
                <w:rFonts w:cs="Arial"/>
              </w:rPr>
              <w:t xml:space="preserve"> Россошанского муниципального района</w:t>
            </w:r>
            <w:r w:rsidR="00234A46" w:rsidRPr="00F32679">
              <w:rPr>
                <w:rFonts w:cs="Arial"/>
              </w:rPr>
              <w:t xml:space="preserve"> – член комиссии</w:t>
            </w:r>
            <w:r w:rsidR="001B04D4" w:rsidRPr="00F32679">
              <w:rPr>
                <w:rFonts w:cs="Arial"/>
              </w:rPr>
              <w:t xml:space="preserve"> </w:t>
            </w:r>
            <w:r w:rsidR="00E53A75" w:rsidRPr="00F32679">
              <w:rPr>
                <w:rFonts w:cs="Arial"/>
              </w:rPr>
              <w:t>(по согласованию)</w:t>
            </w:r>
          </w:p>
        </w:tc>
      </w:tr>
      <w:tr w:rsidR="00E53A75" w:rsidRPr="00234A46" w:rsidTr="00E53A75">
        <w:trPr>
          <w:trHeight w:val="10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E53A75" w:rsidP="00696F34">
            <w:pPr>
              <w:rPr>
                <w:rFonts w:cs="Arial"/>
              </w:rPr>
            </w:pPr>
            <w:r w:rsidRPr="00F32679">
              <w:rPr>
                <w:rFonts w:cs="Arial"/>
              </w:rPr>
              <w:t>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75" w:rsidRPr="00F32679" w:rsidRDefault="00F32679" w:rsidP="00234A46">
            <w:pPr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>Котова Ольга Александровна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79" w:rsidRPr="00F32679" w:rsidRDefault="00F32679" w:rsidP="00F32679">
            <w:pPr>
              <w:jc w:val="center"/>
              <w:rPr>
                <w:rFonts w:cs="Arial"/>
              </w:rPr>
            </w:pPr>
            <w:r w:rsidRPr="00F32679">
              <w:rPr>
                <w:rFonts w:cs="Arial"/>
              </w:rPr>
              <w:t>Депутат Совета народных депутатов</w:t>
            </w:r>
          </w:p>
          <w:p w:rsidR="00E53A75" w:rsidRPr="00F32679" w:rsidRDefault="00F32679" w:rsidP="00F32679">
            <w:pPr>
              <w:ind w:firstLine="34"/>
              <w:jc w:val="center"/>
              <w:rPr>
                <w:rFonts w:cs="Arial"/>
              </w:rPr>
            </w:pPr>
            <w:proofErr w:type="spellStart"/>
            <w:r w:rsidRPr="00F32679">
              <w:rPr>
                <w:rFonts w:cs="Arial"/>
              </w:rPr>
              <w:t>Кривоносовского</w:t>
            </w:r>
            <w:proofErr w:type="spellEnd"/>
            <w:r w:rsidRPr="00F32679">
              <w:rPr>
                <w:rFonts w:cs="Arial"/>
              </w:rPr>
              <w:t xml:space="preserve"> сельского поселения -         член комиссии</w:t>
            </w:r>
          </w:p>
        </w:tc>
      </w:tr>
    </w:tbl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E53A75" w:rsidRPr="00234A46" w:rsidRDefault="00E53A75" w:rsidP="00E53A75">
      <w:pPr>
        <w:autoSpaceDE w:val="0"/>
        <w:autoSpaceDN w:val="0"/>
        <w:adjustRightInd w:val="0"/>
        <w:ind w:left="5103"/>
        <w:rPr>
          <w:rFonts w:cs="Arial"/>
        </w:rPr>
      </w:pPr>
    </w:p>
    <w:p w:rsidR="00E53A75" w:rsidRPr="00234A46" w:rsidRDefault="00E53A75" w:rsidP="00E53A75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t>Приложение №2</w:t>
      </w:r>
    </w:p>
    <w:p w:rsidR="00E53A75" w:rsidRPr="00234A46" w:rsidRDefault="00E53A75" w:rsidP="00E53A75">
      <w:pPr>
        <w:autoSpaceDE w:val="0"/>
        <w:autoSpaceDN w:val="0"/>
        <w:adjustRightInd w:val="0"/>
        <w:ind w:left="5670" w:firstLine="0"/>
        <w:rPr>
          <w:rFonts w:cs="Arial"/>
        </w:rPr>
      </w:pPr>
      <w:r w:rsidRPr="00234A46">
        <w:rPr>
          <w:rFonts w:cs="Arial"/>
        </w:rPr>
        <w:t xml:space="preserve">к решению Совета  народных депутатов </w:t>
      </w:r>
      <w:r w:rsidR="0025659F" w:rsidRPr="00234A46">
        <w:rPr>
          <w:rFonts w:cs="Arial"/>
        </w:rPr>
        <w:t>Кривоносов</w:t>
      </w:r>
      <w:r w:rsidRPr="00234A46">
        <w:rPr>
          <w:rFonts w:cs="Arial"/>
        </w:rPr>
        <w:t xml:space="preserve">ского сельского поселения </w:t>
      </w:r>
    </w:p>
    <w:p w:rsidR="0020199D" w:rsidRPr="00234A46" w:rsidRDefault="00E53A75" w:rsidP="0020199D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t xml:space="preserve">от </w:t>
      </w:r>
      <w:r w:rsidR="0020199D" w:rsidRPr="00234A46">
        <w:rPr>
          <w:rFonts w:cs="Arial"/>
        </w:rPr>
        <w:t xml:space="preserve"> </w:t>
      </w:r>
      <w:r w:rsidR="00A322E9">
        <w:rPr>
          <w:rFonts w:cs="Arial"/>
        </w:rPr>
        <w:t>17.10.</w:t>
      </w:r>
      <w:r w:rsidR="00234A46" w:rsidRPr="00234A46">
        <w:rPr>
          <w:rFonts w:cs="Arial"/>
        </w:rPr>
        <w:t>2024</w:t>
      </w:r>
      <w:r w:rsidR="0020199D" w:rsidRPr="00234A46">
        <w:rPr>
          <w:rFonts w:cs="Arial"/>
        </w:rPr>
        <w:t xml:space="preserve">г.  № </w:t>
      </w:r>
      <w:r w:rsidR="00A322E9">
        <w:rPr>
          <w:rFonts w:cs="Arial"/>
        </w:rPr>
        <w:t>230</w:t>
      </w:r>
    </w:p>
    <w:p w:rsidR="0020199D" w:rsidRPr="00234A46" w:rsidRDefault="0020199D" w:rsidP="0020199D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90C07" w:rsidRPr="00234A46" w:rsidRDefault="00E53A75" w:rsidP="00E53A7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34A46">
        <w:rPr>
          <w:b/>
          <w:sz w:val="24"/>
          <w:szCs w:val="24"/>
        </w:rPr>
        <w:t xml:space="preserve">Положение </w:t>
      </w:r>
    </w:p>
    <w:p w:rsidR="00E53A75" w:rsidRPr="00234A46" w:rsidRDefault="00E53A75" w:rsidP="00E53A7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34A46">
        <w:rPr>
          <w:b/>
          <w:sz w:val="24"/>
          <w:szCs w:val="24"/>
        </w:rPr>
        <w:t xml:space="preserve">о   комиссии по рассмотрению документов для назначения и выплаты доплаты к страховой пенсии по старости (инвалидности) лицам замещавшим выборные муниципальные должности на постоянной основе в </w:t>
      </w:r>
      <w:r w:rsidR="0025659F" w:rsidRPr="00234A46">
        <w:rPr>
          <w:b/>
          <w:sz w:val="24"/>
          <w:szCs w:val="24"/>
        </w:rPr>
        <w:t>Кривоносов</w:t>
      </w:r>
      <w:r w:rsidRPr="00234A46">
        <w:rPr>
          <w:b/>
          <w:sz w:val="24"/>
          <w:szCs w:val="24"/>
        </w:rPr>
        <w:t>ском сельском поселении</w:t>
      </w:r>
    </w:p>
    <w:p w:rsidR="00E53A75" w:rsidRPr="00234A46" w:rsidRDefault="00E53A75" w:rsidP="00E53A75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E53A75" w:rsidRPr="00234A46" w:rsidRDefault="00E53A75" w:rsidP="00E53A7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234A46">
        <w:rPr>
          <w:sz w:val="24"/>
          <w:szCs w:val="24"/>
        </w:rPr>
        <w:t>1. ОБЩИЕ ПОЛОЖЕНИЯ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1.1. Комиссия по рассмотрению документов для назначения доплаты к страховой пенсии по старости (инвалидности) (далее - комиссия) образуется решением Совета народных депутатов </w:t>
      </w:r>
      <w:r w:rsidR="0025659F" w:rsidRPr="00234A46">
        <w:rPr>
          <w:sz w:val="24"/>
          <w:szCs w:val="24"/>
        </w:rPr>
        <w:t>Кривоносов</w:t>
      </w:r>
      <w:r w:rsidR="00F16CF6" w:rsidRPr="00234A46">
        <w:rPr>
          <w:sz w:val="24"/>
          <w:szCs w:val="24"/>
        </w:rPr>
        <w:t>ского</w:t>
      </w:r>
      <w:r w:rsidRPr="00234A46">
        <w:rPr>
          <w:sz w:val="24"/>
          <w:szCs w:val="24"/>
        </w:rPr>
        <w:t xml:space="preserve"> сельского поселения.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1.2. Комиссия формируется из состава руководителей и специалистов органов местного самоуправления </w:t>
      </w:r>
      <w:r w:rsidR="0025659F" w:rsidRPr="00234A46">
        <w:rPr>
          <w:sz w:val="24"/>
          <w:szCs w:val="24"/>
        </w:rPr>
        <w:t>Кривоносов</w:t>
      </w:r>
      <w:r w:rsidR="00F16CF6" w:rsidRPr="00234A46">
        <w:rPr>
          <w:sz w:val="24"/>
          <w:szCs w:val="24"/>
        </w:rPr>
        <w:t>ского</w:t>
      </w:r>
      <w:r w:rsidRPr="00234A46">
        <w:rPr>
          <w:sz w:val="24"/>
          <w:szCs w:val="24"/>
        </w:rPr>
        <w:t xml:space="preserve"> сельского поселения.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1.3. Состав комиссии и Положение о комиссии утверждаются решением Совета народных депутатов </w:t>
      </w:r>
      <w:r w:rsidR="0025659F" w:rsidRPr="00234A46">
        <w:rPr>
          <w:sz w:val="24"/>
          <w:szCs w:val="24"/>
        </w:rPr>
        <w:t>Кривоносов</w:t>
      </w:r>
      <w:r w:rsidR="00F16CF6" w:rsidRPr="00234A46">
        <w:rPr>
          <w:sz w:val="24"/>
          <w:szCs w:val="24"/>
        </w:rPr>
        <w:t>ского</w:t>
      </w:r>
      <w:r w:rsidRPr="00234A46">
        <w:rPr>
          <w:sz w:val="24"/>
          <w:szCs w:val="24"/>
        </w:rPr>
        <w:t xml:space="preserve"> сельского поселения.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1.4. Изменения и дополнения в состав комиссии и Положение о комиссии вносятся решением Совета народных депутатов </w:t>
      </w:r>
      <w:r w:rsidR="0025659F" w:rsidRPr="00234A46">
        <w:rPr>
          <w:sz w:val="24"/>
          <w:szCs w:val="24"/>
        </w:rPr>
        <w:t>Кривоносов</w:t>
      </w:r>
      <w:r w:rsidR="00F16CF6" w:rsidRPr="00234A46">
        <w:rPr>
          <w:sz w:val="24"/>
          <w:szCs w:val="24"/>
        </w:rPr>
        <w:t>ского</w:t>
      </w:r>
      <w:r w:rsidRPr="00234A46">
        <w:rPr>
          <w:sz w:val="24"/>
          <w:szCs w:val="24"/>
        </w:rPr>
        <w:t xml:space="preserve"> сельского поселения.</w:t>
      </w:r>
    </w:p>
    <w:p w:rsidR="00E53A75" w:rsidRPr="00234A46" w:rsidRDefault="00E53A75" w:rsidP="00E53A75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1.5. Комиссия обеспечивает правовую экспертизу документов для назначения доплаты к страховой пенсии по старости (инвалидности) выборному должностному лицу органов местного самоуправления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="00F16CF6" w:rsidRPr="00234A46">
        <w:rPr>
          <w:rFonts w:ascii="Arial" w:hAnsi="Arial" w:cs="Arial"/>
          <w:sz w:val="24"/>
          <w:szCs w:val="24"/>
        </w:rPr>
        <w:t>ского</w:t>
      </w:r>
      <w:r w:rsidRPr="00234A46">
        <w:rPr>
          <w:rFonts w:ascii="Arial" w:hAnsi="Arial" w:cs="Arial"/>
          <w:sz w:val="24"/>
          <w:szCs w:val="24"/>
        </w:rPr>
        <w:t xml:space="preserve"> сельского поселения, замещавшему выборную муниципальную должность</w:t>
      </w:r>
      <w:r w:rsidRPr="00234A46">
        <w:rPr>
          <w:rFonts w:ascii="Arial" w:eastAsia="MS Mincho" w:hAnsi="Arial" w:cs="Arial"/>
          <w:bCs/>
          <w:sz w:val="24"/>
          <w:szCs w:val="24"/>
        </w:rPr>
        <w:t xml:space="preserve"> и </w:t>
      </w:r>
      <w:r w:rsidRPr="00234A46">
        <w:rPr>
          <w:rFonts w:ascii="Arial" w:hAnsi="Arial" w:cs="Arial"/>
          <w:sz w:val="24"/>
          <w:szCs w:val="24"/>
        </w:rPr>
        <w:t xml:space="preserve"> единовременного денежного вознаграждения в связи с выходом на пенсию по старости (инвалидности) (далее - единовременного денежного вознаграждения). 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1.6. Организационно-техническое обеспечение деятельности комиссии осуществляет администрация </w:t>
      </w:r>
      <w:r w:rsidR="0025659F" w:rsidRPr="00234A46">
        <w:rPr>
          <w:sz w:val="24"/>
          <w:szCs w:val="24"/>
        </w:rPr>
        <w:t>Кривоносов</w:t>
      </w:r>
      <w:r w:rsidR="00F16CF6" w:rsidRPr="00234A46">
        <w:rPr>
          <w:sz w:val="24"/>
          <w:szCs w:val="24"/>
        </w:rPr>
        <w:t>ского</w:t>
      </w:r>
      <w:r w:rsidRPr="00234A46">
        <w:rPr>
          <w:sz w:val="24"/>
          <w:szCs w:val="24"/>
        </w:rPr>
        <w:t xml:space="preserve"> сельского поселения.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1.7. Комиссия руководствуется в своей работе Конституцией Российской Федерации, федеральным и областным законодательством о муниципальной  службе, настоящим Положением.</w:t>
      </w:r>
    </w:p>
    <w:p w:rsidR="00E53A75" w:rsidRPr="00234A46" w:rsidRDefault="00E53A75" w:rsidP="00E53A7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53A75" w:rsidRPr="00234A46" w:rsidRDefault="00E53A75" w:rsidP="00E53A7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234A46">
        <w:rPr>
          <w:sz w:val="24"/>
          <w:szCs w:val="24"/>
        </w:rPr>
        <w:t>2. ФУНКЦИИ И ПОЛНОМОЧИЯ КОМИССИИ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2.1. Комиссия рассматривает вопросы: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- назначения доплаты </w:t>
      </w:r>
      <w:r w:rsidR="001B04D4" w:rsidRPr="00234A46">
        <w:rPr>
          <w:sz w:val="24"/>
          <w:szCs w:val="24"/>
        </w:rPr>
        <w:t>к страховой пенсии по старости (инвалидности)</w:t>
      </w:r>
      <w:r w:rsidRPr="00234A46">
        <w:rPr>
          <w:sz w:val="24"/>
          <w:szCs w:val="24"/>
        </w:rPr>
        <w:t>;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- назначения единовременного денежного вознаграждения.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2.2. Комиссия рассматривает обращения граждан по вопросам назначения и выплаты доплаты </w:t>
      </w:r>
      <w:r w:rsidR="001B04D4" w:rsidRPr="00234A46">
        <w:rPr>
          <w:sz w:val="24"/>
          <w:szCs w:val="24"/>
        </w:rPr>
        <w:t>к страховой пенсии по старости (инвалидности)</w:t>
      </w:r>
      <w:r w:rsidRPr="00234A46">
        <w:rPr>
          <w:sz w:val="24"/>
          <w:szCs w:val="24"/>
        </w:rPr>
        <w:t>, единовременного денежного вознаграждения.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2.3. Проверяет на соответствие действующему законодательству представленные документы для назначения и выплаты доплаты </w:t>
      </w:r>
      <w:r w:rsidR="001B04D4" w:rsidRPr="00234A46">
        <w:rPr>
          <w:sz w:val="24"/>
          <w:szCs w:val="24"/>
        </w:rPr>
        <w:t xml:space="preserve">к страховой пенсии по старости (инвалидности) </w:t>
      </w:r>
      <w:r w:rsidRPr="00234A46">
        <w:rPr>
          <w:sz w:val="24"/>
          <w:szCs w:val="24"/>
        </w:rPr>
        <w:t>и единовременного денежного вознаграждения.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2.4. Принимает решения по результатам рассмотрения документов.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2.5. Комиссия имеет право: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- запрашивать от органов местного самоуправления </w:t>
      </w:r>
      <w:r w:rsidR="0025659F" w:rsidRPr="00234A46">
        <w:rPr>
          <w:sz w:val="24"/>
          <w:szCs w:val="24"/>
        </w:rPr>
        <w:t>Кривоносов</w:t>
      </w:r>
      <w:r w:rsidR="00F16CF6" w:rsidRPr="00234A46">
        <w:rPr>
          <w:sz w:val="24"/>
          <w:szCs w:val="24"/>
        </w:rPr>
        <w:t>ского</w:t>
      </w:r>
      <w:r w:rsidRPr="00234A46">
        <w:rPr>
          <w:sz w:val="24"/>
          <w:szCs w:val="24"/>
        </w:rPr>
        <w:t xml:space="preserve"> сельского поселения, архивных организаций материалы, документы, сведения, необходимые для деятельности комиссии; для получения разъяснений направлять запросы в Министерство здравоохранения и социального развития Российской Федерации, Пенсионный фонд </w:t>
      </w:r>
      <w:r w:rsidRPr="00234A46">
        <w:rPr>
          <w:sz w:val="24"/>
          <w:szCs w:val="24"/>
        </w:rPr>
        <w:lastRenderedPageBreak/>
        <w:t xml:space="preserve">Российской Федерации по вопросам, связанным с назначением и выплатой </w:t>
      </w:r>
      <w:r w:rsidR="001B04D4" w:rsidRPr="00234A46">
        <w:rPr>
          <w:sz w:val="24"/>
          <w:szCs w:val="24"/>
        </w:rPr>
        <w:t>доплаты к страховой пенсии по старости (инвалидности)</w:t>
      </w:r>
      <w:r w:rsidRPr="00234A46">
        <w:rPr>
          <w:sz w:val="24"/>
          <w:szCs w:val="24"/>
        </w:rPr>
        <w:t>;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- взаимодействовать в установленном порядке с органами местного самоуправления Россошанского района, а также с организациями и должностными лицами по вопросам, входящим в компетенцию комиссии;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- требовать от подразделений или специалистов, на которых возложено ведение кадровой работы в органах местного самоуправления, правильного оформления документов для назначения </w:t>
      </w:r>
      <w:r w:rsidR="001B04D4" w:rsidRPr="00234A46">
        <w:rPr>
          <w:sz w:val="24"/>
          <w:szCs w:val="24"/>
        </w:rPr>
        <w:t xml:space="preserve">и выплаты доплаты к страховой пенсии по старости (инвалидности) </w:t>
      </w:r>
      <w:r w:rsidRPr="00234A46">
        <w:rPr>
          <w:sz w:val="24"/>
          <w:szCs w:val="24"/>
        </w:rPr>
        <w:t xml:space="preserve"> и единовременного денежного вознаграждения.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53A75" w:rsidRPr="00234A46" w:rsidRDefault="00E53A75" w:rsidP="00E53A7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234A46">
        <w:rPr>
          <w:sz w:val="24"/>
          <w:szCs w:val="24"/>
        </w:rPr>
        <w:t>3. ОРГАНИЗАЦИЯ ДЕЯТЕЛЬНОСТИ КОМИССИИ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3.1. В состав комиссии входят председатель, его заместитель, секретарь и члены комиссии.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Комиссию возглавляет председатель, а в его отсутствие  заместитель председателя комиссии.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3.2. Заседания комиссии проводятся по мере необходимости.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3.3. Заседание комиссии считается правомочным, если на нем присутствует более половины состава комиссии.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3.4.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3.5. Решения комиссии оформляются протоколами заседаний комиссий.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Протоколы заседаний комиссии подписывают председатель (его заместитель) и  секретарь.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53A75" w:rsidRPr="00234A46" w:rsidRDefault="00E53A75" w:rsidP="00E53A7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234A46">
        <w:rPr>
          <w:sz w:val="24"/>
          <w:szCs w:val="24"/>
        </w:rPr>
        <w:t>4. ОТВЕТСТВЕННОСТЬ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4.1. Комиссия в лице председателя, его заместителя,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53A75" w:rsidRPr="00234A46" w:rsidRDefault="00E53A75" w:rsidP="00E53A7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53A75" w:rsidRPr="00234A46" w:rsidRDefault="00E53A75" w:rsidP="00E53A75">
      <w:pPr>
        <w:pStyle w:val="a5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F32679" w:rsidRPr="00234A46" w:rsidRDefault="00F32679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D90C07" w:rsidRPr="00234A46" w:rsidRDefault="00D90C0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CD70A7" w:rsidRPr="00234A46" w:rsidRDefault="00CD70A7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234A46" w:rsidRDefault="00234A46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234A46" w:rsidRDefault="00234A46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234A46" w:rsidRDefault="00234A46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234A46" w:rsidRDefault="00234A46" w:rsidP="00C15440">
      <w:pPr>
        <w:autoSpaceDE w:val="0"/>
        <w:autoSpaceDN w:val="0"/>
        <w:adjustRightInd w:val="0"/>
        <w:ind w:left="5103"/>
        <w:rPr>
          <w:rFonts w:cs="Arial"/>
        </w:rPr>
      </w:pPr>
    </w:p>
    <w:p w:rsidR="00536951" w:rsidRPr="00234A46" w:rsidRDefault="00536951" w:rsidP="00C15440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lastRenderedPageBreak/>
        <w:t xml:space="preserve">Приложение </w:t>
      </w:r>
      <w:r w:rsidR="002F05D9" w:rsidRPr="00234A46">
        <w:rPr>
          <w:rFonts w:cs="Arial"/>
        </w:rPr>
        <w:t>№</w:t>
      </w:r>
      <w:r w:rsidR="001B04D4" w:rsidRPr="00234A46">
        <w:rPr>
          <w:rFonts w:cs="Arial"/>
        </w:rPr>
        <w:t>3</w:t>
      </w:r>
    </w:p>
    <w:p w:rsidR="00B26473" w:rsidRPr="00234A46" w:rsidRDefault="00B26473" w:rsidP="00C15440">
      <w:pPr>
        <w:autoSpaceDE w:val="0"/>
        <w:autoSpaceDN w:val="0"/>
        <w:adjustRightInd w:val="0"/>
        <w:ind w:left="5670" w:firstLine="0"/>
        <w:rPr>
          <w:rFonts w:cs="Arial"/>
        </w:rPr>
      </w:pPr>
      <w:r w:rsidRPr="00234A46">
        <w:rPr>
          <w:rFonts w:cs="Arial"/>
        </w:rPr>
        <w:t xml:space="preserve">к решению Совета </w:t>
      </w:r>
      <w:r w:rsidR="00C15440" w:rsidRPr="00234A46">
        <w:rPr>
          <w:rFonts w:cs="Arial"/>
        </w:rPr>
        <w:t xml:space="preserve"> </w:t>
      </w:r>
      <w:r w:rsidRPr="00234A46">
        <w:rPr>
          <w:rFonts w:cs="Arial"/>
        </w:rPr>
        <w:t xml:space="preserve">народных депутатов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ского сельского поселения </w:t>
      </w:r>
    </w:p>
    <w:p w:rsidR="0020199D" w:rsidRPr="00234A46" w:rsidRDefault="0020199D" w:rsidP="0020199D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t xml:space="preserve">от </w:t>
      </w:r>
      <w:r w:rsidR="00A322E9">
        <w:rPr>
          <w:rFonts w:cs="Arial"/>
        </w:rPr>
        <w:t>17.10.</w:t>
      </w:r>
      <w:r w:rsidR="00234A46">
        <w:rPr>
          <w:rFonts w:cs="Arial"/>
        </w:rPr>
        <w:t>2024</w:t>
      </w:r>
      <w:r w:rsidRPr="00234A46">
        <w:rPr>
          <w:rFonts w:cs="Arial"/>
        </w:rPr>
        <w:t xml:space="preserve">г.  № </w:t>
      </w:r>
      <w:r w:rsidR="00A322E9">
        <w:rPr>
          <w:rFonts w:cs="Arial"/>
        </w:rPr>
        <w:t>230</w:t>
      </w:r>
    </w:p>
    <w:p w:rsidR="0020199D" w:rsidRPr="00234A46" w:rsidRDefault="0020199D" w:rsidP="0020199D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C15440">
      <w:pPr>
        <w:jc w:val="right"/>
        <w:rPr>
          <w:rFonts w:cs="Arial"/>
          <w:i/>
        </w:rPr>
      </w:pPr>
    </w:p>
    <w:p w:rsidR="00536951" w:rsidRPr="00234A46" w:rsidRDefault="00536951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C15440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34A46">
        <w:rPr>
          <w:rFonts w:cs="Arial"/>
          <w:b/>
        </w:rPr>
        <w:t>ПОРЯДОК</w:t>
      </w:r>
    </w:p>
    <w:p w:rsidR="00DD72E8" w:rsidRPr="00234A46" w:rsidRDefault="00C15440" w:rsidP="00C15440">
      <w:pPr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  <w:r w:rsidRPr="00234A46">
        <w:rPr>
          <w:rFonts w:cs="Arial"/>
          <w:b/>
        </w:rPr>
        <w:t>Порядок назначения и выплаты доплаты к страховой пенсии по старости (инвалидности) лицам</w:t>
      </w:r>
      <w:r w:rsidR="00225011" w:rsidRPr="00234A46">
        <w:rPr>
          <w:rFonts w:cs="Arial"/>
          <w:b/>
        </w:rPr>
        <w:t>,</w:t>
      </w:r>
      <w:r w:rsidRPr="00234A46">
        <w:rPr>
          <w:rFonts w:cs="Arial"/>
          <w:b/>
        </w:rPr>
        <w:t xml:space="preserve"> замещавшим выборные муниципальные должности на постоянной основе в </w:t>
      </w:r>
      <w:r w:rsidR="0025659F" w:rsidRPr="00234A46">
        <w:rPr>
          <w:rFonts w:cs="Arial"/>
          <w:b/>
        </w:rPr>
        <w:t>Кривоносов</w:t>
      </w:r>
      <w:r w:rsidRPr="00234A46">
        <w:rPr>
          <w:rFonts w:cs="Arial"/>
          <w:b/>
        </w:rPr>
        <w:t>ском сельском поселении</w:t>
      </w:r>
    </w:p>
    <w:p w:rsidR="00C15440" w:rsidRPr="00234A46" w:rsidRDefault="00C15440" w:rsidP="00C15440">
      <w:pPr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C15440" w:rsidRPr="00234A46" w:rsidRDefault="00C15440" w:rsidP="00C15440">
      <w:pPr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 xml:space="preserve">1. </w:t>
      </w:r>
      <w:r w:rsidR="00C15440" w:rsidRPr="00234A46">
        <w:rPr>
          <w:rFonts w:cs="Arial"/>
        </w:rPr>
        <w:t>В</w:t>
      </w:r>
      <w:r w:rsidRPr="00234A46">
        <w:rPr>
          <w:rFonts w:cs="Arial"/>
        </w:rPr>
        <w:t>ыборн</w:t>
      </w:r>
      <w:r w:rsidR="002C7B57" w:rsidRPr="00234A46">
        <w:rPr>
          <w:rFonts w:cs="Arial"/>
        </w:rPr>
        <w:t>ые</w:t>
      </w:r>
      <w:r w:rsidRPr="00234A46">
        <w:rPr>
          <w:rFonts w:cs="Arial"/>
        </w:rPr>
        <w:t xml:space="preserve"> должностн</w:t>
      </w:r>
      <w:r w:rsidR="002C7B57" w:rsidRPr="00234A46">
        <w:rPr>
          <w:rFonts w:cs="Arial"/>
        </w:rPr>
        <w:t>ые</w:t>
      </w:r>
      <w:r w:rsidRPr="00234A46">
        <w:rPr>
          <w:rFonts w:cs="Arial"/>
        </w:rPr>
        <w:t xml:space="preserve"> лиц</w:t>
      </w:r>
      <w:r w:rsidR="002C7B57" w:rsidRPr="00234A46">
        <w:rPr>
          <w:rFonts w:cs="Arial"/>
        </w:rPr>
        <w:t xml:space="preserve">а </w:t>
      </w:r>
      <w:r w:rsidRPr="00234A46">
        <w:rPr>
          <w:rFonts w:cs="Arial"/>
        </w:rPr>
        <w:t xml:space="preserve">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>ского сельского поселения</w:t>
      </w:r>
      <w:r w:rsidRPr="00234A46">
        <w:rPr>
          <w:rFonts w:cs="Arial"/>
        </w:rPr>
        <w:t xml:space="preserve">, замещавшие муниципальные должности на постоянной основе (далее - лица, замещавшие муниципальные должности) и получавшие денежное вознаграждение за счет средств </w:t>
      </w:r>
      <w:r w:rsidR="00DB6871" w:rsidRPr="00234A46">
        <w:rPr>
          <w:rFonts w:cs="Arial"/>
        </w:rPr>
        <w:t xml:space="preserve"> местного </w:t>
      </w:r>
      <w:r w:rsidRPr="00234A46">
        <w:rPr>
          <w:rFonts w:cs="Arial"/>
        </w:rPr>
        <w:t xml:space="preserve">бюджета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>ского сельского поселения</w:t>
      </w:r>
      <w:r w:rsidRPr="00234A46">
        <w:rPr>
          <w:rFonts w:cs="Arial"/>
        </w:rPr>
        <w:t xml:space="preserve">, прекратившие исполнение полномочий (в том числе досрочно), в соответствии с Уставом 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ского сельского поселения </w:t>
      </w:r>
      <w:r w:rsidRPr="00234A46">
        <w:rPr>
          <w:rFonts w:cs="Arial"/>
        </w:rPr>
        <w:t xml:space="preserve"> имеют право на доплату к страховой пенсии по старости (инвалидности), назначенной в соответствии с Федеральным законом «О страховых пенсиях» либо в соответствии со статьей 32 Закона Российской Федерации «О занятости населения в Российской Федерации».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 xml:space="preserve">     </w:t>
      </w:r>
      <w:r w:rsidR="00B7503D" w:rsidRPr="00234A46">
        <w:rPr>
          <w:rFonts w:cs="Arial"/>
        </w:rPr>
        <w:t>2</w:t>
      </w:r>
      <w:r w:rsidRPr="00234A46">
        <w:rPr>
          <w:rFonts w:cs="Arial"/>
        </w:rPr>
        <w:t xml:space="preserve">. Установление доплаты к страховой пенсии </w:t>
      </w:r>
      <w:r w:rsidR="00D90C07" w:rsidRPr="00234A46">
        <w:rPr>
          <w:rFonts w:cs="Arial"/>
        </w:rPr>
        <w:t xml:space="preserve">по старости (инвалидности)  (далее – доплата к пенсии) </w:t>
      </w:r>
      <w:r w:rsidRPr="00234A46">
        <w:rPr>
          <w:rFonts w:cs="Arial"/>
        </w:rPr>
        <w:t xml:space="preserve">производится по заявлению лица, имеющего право на данную доплату, на имя главы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ского сельского поселения </w:t>
      </w:r>
      <w:r w:rsidRPr="00234A46">
        <w:rPr>
          <w:rFonts w:cs="Arial"/>
        </w:rPr>
        <w:t xml:space="preserve"> (приложение №1). К заявлению об установлении доплаты к  пенсии должны быть приложены следующие документы:</w:t>
      </w:r>
    </w:p>
    <w:p w:rsidR="00DD72E8" w:rsidRPr="00234A46" w:rsidRDefault="00DD72E8" w:rsidP="005969CA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- справка </w:t>
      </w:r>
      <w:r w:rsidR="005969CA" w:rsidRPr="00234A46">
        <w:rPr>
          <w:rFonts w:cs="Arial"/>
        </w:rPr>
        <w:t xml:space="preserve">о размере среднего заработка для исчисления доплаты к страховой пенсии по старости (инвалидности) </w:t>
      </w:r>
      <w:r w:rsidRPr="00234A46">
        <w:rPr>
          <w:rFonts w:cs="Arial"/>
        </w:rPr>
        <w:t>(приложение №2);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- справка о стаже муниципальной службы;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- копия документа  об увольнении с выборной муниципальной должности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>;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- копия трудовой книжки;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- справка органа, производящего выплату страховой пенсии, о размере страховой пенсии и дате ее назначения;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- копия справки медико-социальной экспертизы об инвалидности</w:t>
      </w:r>
      <w:r w:rsidR="002C7B57" w:rsidRPr="00234A46">
        <w:rPr>
          <w:sz w:val="24"/>
          <w:szCs w:val="24"/>
        </w:rPr>
        <w:t xml:space="preserve"> (для</w:t>
      </w:r>
      <w:proofErr w:type="gramStart"/>
      <w:r w:rsidR="002C7B57" w:rsidRPr="00234A46">
        <w:rPr>
          <w:sz w:val="24"/>
          <w:szCs w:val="24"/>
        </w:rPr>
        <w:t xml:space="preserve"> </w:t>
      </w:r>
      <w:r w:rsidRPr="00234A46">
        <w:rPr>
          <w:sz w:val="24"/>
          <w:szCs w:val="24"/>
        </w:rPr>
        <w:t>;</w:t>
      </w:r>
      <w:proofErr w:type="gramEnd"/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- копию военного билета (для уволенных в запас).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   При подаче указанных документов предъявляется паспорт и трудовая книжка лица, претендующего на установление доплаты к страховой пенсии.</w:t>
      </w:r>
    </w:p>
    <w:p w:rsidR="00DD72E8" w:rsidRPr="00234A46" w:rsidRDefault="00DD72E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</w:t>
      </w:r>
      <w:r w:rsidR="00B7503D" w:rsidRPr="00234A46">
        <w:rPr>
          <w:sz w:val="24"/>
          <w:szCs w:val="24"/>
        </w:rPr>
        <w:t>3</w:t>
      </w:r>
      <w:r w:rsidRPr="00234A46">
        <w:rPr>
          <w:sz w:val="24"/>
          <w:szCs w:val="24"/>
        </w:rPr>
        <w:t>. Решение об установлении доплаты к пенсии  при наличии всех необходимых документов прин</w:t>
      </w:r>
      <w:r w:rsidR="00296F6E" w:rsidRPr="00234A46">
        <w:rPr>
          <w:sz w:val="24"/>
          <w:szCs w:val="24"/>
        </w:rPr>
        <w:t xml:space="preserve">имается в месячный срок главой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 xml:space="preserve">ского сельского поселения </w:t>
      </w:r>
      <w:r w:rsidRPr="00234A46">
        <w:rPr>
          <w:sz w:val="24"/>
          <w:szCs w:val="24"/>
        </w:rPr>
        <w:t xml:space="preserve"> в соответствии с решением Комиссии по рассмотрению документов для назначения </w:t>
      </w:r>
      <w:r w:rsidR="00B7503D" w:rsidRPr="00234A46">
        <w:rPr>
          <w:sz w:val="24"/>
          <w:szCs w:val="24"/>
        </w:rPr>
        <w:t xml:space="preserve">пенсии за выслугу лет лицам, замещавшим должности муниципальной службы в органах </w:t>
      </w:r>
      <w:r w:rsidRPr="00234A46">
        <w:rPr>
          <w:sz w:val="24"/>
          <w:szCs w:val="24"/>
        </w:rPr>
        <w:t xml:space="preserve">доплаты к страховой пенсии по старости (инвалидности) </w:t>
      </w:r>
      <w:r w:rsidR="00296F6E" w:rsidRPr="00234A46">
        <w:rPr>
          <w:sz w:val="24"/>
          <w:szCs w:val="24"/>
        </w:rPr>
        <w:t xml:space="preserve">Выборному должностному лицу </w:t>
      </w:r>
      <w:r w:rsidR="0025659F" w:rsidRPr="00234A46">
        <w:rPr>
          <w:sz w:val="24"/>
          <w:szCs w:val="24"/>
        </w:rPr>
        <w:t>Кривоносов</w:t>
      </w:r>
      <w:r w:rsidR="00296F6E" w:rsidRPr="00234A46">
        <w:rPr>
          <w:sz w:val="24"/>
          <w:szCs w:val="24"/>
        </w:rPr>
        <w:t xml:space="preserve">ского сельского поселения, замещавшему муниципальную должность на постоянной основе </w:t>
      </w:r>
      <w:r w:rsidRPr="00234A46">
        <w:rPr>
          <w:sz w:val="24"/>
          <w:szCs w:val="24"/>
        </w:rPr>
        <w:t xml:space="preserve">(далее Комиссия по рассмотрению документов для назначения доплаты к страховой пенсии). Комиссия создается в соответствии с правовым актом </w:t>
      </w:r>
      <w:r w:rsidR="005969CA" w:rsidRPr="00234A46">
        <w:rPr>
          <w:sz w:val="24"/>
          <w:szCs w:val="24"/>
        </w:rPr>
        <w:t xml:space="preserve">администрации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. Комиссия по рассмотрению документов для назначения доплаты к пенсии рассматривает представленные документы и принимает решение об установлении  доплаты к пенсии  или об отказе в установлении  доплаты к пенсии. В решении, которое передается главе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, указывается процентное отношение к размеру среднего заработка, дата, с которой устанавливается доплата к пенсии, срок установления доплаты к пенсии. </w:t>
      </w:r>
    </w:p>
    <w:p w:rsidR="00B9757C" w:rsidRPr="00234A46" w:rsidRDefault="00B9757C" w:rsidP="00B9757C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lastRenderedPageBreak/>
        <w:t>Решение об установлении доплаты к пенсии является основанием для назначения доплаты к страховой пенсии.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 xml:space="preserve">Решение об установлении доплаты к пенсии принимается в форме </w:t>
      </w:r>
      <w:r w:rsidR="00BD5752" w:rsidRPr="00234A46">
        <w:rPr>
          <w:rFonts w:cs="Arial"/>
        </w:rPr>
        <w:t>распоряжения</w:t>
      </w:r>
      <w:r w:rsidRPr="00234A46">
        <w:rPr>
          <w:rFonts w:cs="Arial"/>
        </w:rPr>
        <w:t xml:space="preserve">  администрации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>ского сельского поселения</w:t>
      </w:r>
      <w:r w:rsidRPr="00234A46">
        <w:rPr>
          <w:rFonts w:cs="Arial"/>
        </w:rPr>
        <w:t>.</w:t>
      </w:r>
    </w:p>
    <w:p w:rsidR="00B9757C" w:rsidRPr="00234A46" w:rsidRDefault="00B9757C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 xml:space="preserve">На основании решения комиссии главный бухгалтер </w:t>
      </w:r>
      <w:r w:rsidR="00BD5752" w:rsidRPr="00234A46">
        <w:rPr>
          <w:rFonts w:cs="Arial"/>
        </w:rPr>
        <w:t xml:space="preserve">администрации </w:t>
      </w:r>
      <w:r w:rsidR="0025659F" w:rsidRPr="00234A46">
        <w:rPr>
          <w:rFonts w:cs="Arial"/>
        </w:rPr>
        <w:t>Кривоносов</w:t>
      </w:r>
      <w:r w:rsidR="00BD5752" w:rsidRPr="00234A46">
        <w:rPr>
          <w:rFonts w:cs="Arial"/>
        </w:rPr>
        <w:t>ского сельского поселения производит расчет доплаты к пенсии.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>В случае принятия отрицательного решения заявитель письменно уведомляется об этом с указанием мотивов отказа в установлении доплаты к пенсии.</w:t>
      </w:r>
    </w:p>
    <w:p w:rsidR="00DD72E8" w:rsidRPr="00234A46" w:rsidRDefault="00B7503D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>4</w:t>
      </w:r>
      <w:r w:rsidR="00DD72E8" w:rsidRPr="00234A46">
        <w:rPr>
          <w:rFonts w:cs="Arial"/>
        </w:rPr>
        <w:t>. Доплата к пенсии устанавливается с первого числа месяца, в котором лицо, имеющее право на данную доплату, обратилось за ней, но не ранее чем со дня возникновения права на нее.</w:t>
      </w:r>
    </w:p>
    <w:p w:rsidR="00DD72E8" w:rsidRPr="00234A46" w:rsidRDefault="00B7503D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>5</w:t>
      </w:r>
      <w:r w:rsidR="00DD72E8" w:rsidRPr="00234A46">
        <w:rPr>
          <w:rFonts w:cs="Arial"/>
        </w:rPr>
        <w:t>. Доплата к страховой пенсии  по старости устанавливается бессрочно,  к страховой пенсии по инвалидности - на срок, на который установлена страховая пенсия по инвалидности, к пенсии, назначаемой в соответствии со статьей 32 Закона Российской Федерации «О занятости населения в Российской Федерации» - на срок установления указанной пенсии.</w:t>
      </w:r>
    </w:p>
    <w:p w:rsidR="00DD72E8" w:rsidRPr="00234A46" w:rsidRDefault="00B7503D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>6</w:t>
      </w:r>
      <w:r w:rsidR="00DD72E8" w:rsidRPr="00234A46">
        <w:rPr>
          <w:rFonts w:cs="Arial"/>
        </w:rPr>
        <w:t xml:space="preserve">. Вопросы, связанные с индексацией,  перерасчетом, приостановлением и возобновлением, прекращением и восстановлением доплаты к пенсии, предусмотренной настоящим Порядком, разрешаются в соответствии с нормами  правовых актов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ского сельского поселения </w:t>
      </w:r>
      <w:r w:rsidR="00DD72E8" w:rsidRPr="00234A46">
        <w:rPr>
          <w:rFonts w:cs="Arial"/>
        </w:rPr>
        <w:t xml:space="preserve"> о </w:t>
      </w:r>
      <w:r w:rsidR="00BD5752" w:rsidRPr="00234A46">
        <w:rPr>
          <w:rFonts w:cs="Arial"/>
        </w:rPr>
        <w:t>пенсионном обеспечении лица</w:t>
      </w:r>
      <w:r w:rsidR="00DD72E8" w:rsidRPr="00234A46">
        <w:rPr>
          <w:rFonts w:cs="Arial"/>
        </w:rPr>
        <w:t>, замещавш</w:t>
      </w:r>
      <w:r w:rsidR="00BD5752" w:rsidRPr="00234A46">
        <w:rPr>
          <w:rFonts w:cs="Arial"/>
        </w:rPr>
        <w:t>его</w:t>
      </w:r>
      <w:r w:rsidR="00DD72E8" w:rsidRPr="00234A46">
        <w:rPr>
          <w:rFonts w:cs="Arial"/>
        </w:rPr>
        <w:t xml:space="preserve"> </w:t>
      </w:r>
      <w:r w:rsidR="00BD5752" w:rsidRPr="00234A46">
        <w:rPr>
          <w:rFonts w:cs="Arial"/>
        </w:rPr>
        <w:t xml:space="preserve">выборную муниципальную должность на постоянной основе в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>ско</w:t>
      </w:r>
      <w:r w:rsidR="00BD5752" w:rsidRPr="00234A46">
        <w:rPr>
          <w:rFonts w:cs="Arial"/>
        </w:rPr>
        <w:t>м сельском</w:t>
      </w:r>
      <w:r w:rsidR="00C15440" w:rsidRPr="00234A46">
        <w:rPr>
          <w:rFonts w:cs="Arial"/>
        </w:rPr>
        <w:t xml:space="preserve"> поселени</w:t>
      </w:r>
      <w:r w:rsidR="00BD5752" w:rsidRPr="00234A46">
        <w:rPr>
          <w:rFonts w:cs="Arial"/>
        </w:rPr>
        <w:t>и.</w:t>
      </w:r>
    </w:p>
    <w:p w:rsidR="00DD72E8" w:rsidRPr="00234A46" w:rsidRDefault="00B7503D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>7</w:t>
      </w:r>
      <w:r w:rsidR="00DD72E8" w:rsidRPr="00234A46">
        <w:rPr>
          <w:rFonts w:cs="Arial"/>
        </w:rPr>
        <w:t xml:space="preserve">. Получатель доплаты к пенсии обязан в письменной форме сообщить главе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ского сельского поселения </w:t>
      </w:r>
      <w:r w:rsidR="00DD72E8" w:rsidRPr="00234A46">
        <w:rPr>
          <w:rFonts w:cs="Arial"/>
        </w:rPr>
        <w:t xml:space="preserve"> об обстоятельствах, с возникновением которых выплата доплаты к пенсии должна быть приостановлена или прекращена.</w:t>
      </w:r>
    </w:p>
    <w:p w:rsidR="00DD72E8" w:rsidRPr="00234A46" w:rsidRDefault="00B7503D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>8</w:t>
      </w:r>
      <w:r w:rsidR="00DD72E8" w:rsidRPr="00234A46">
        <w:rPr>
          <w:rFonts w:cs="Arial"/>
        </w:rPr>
        <w:t>. Лицу, которому была приостановлена выплата доплаты к пенсии, после прекращения исполнения полномочий по его заявлению доплата к пенсии может быть установлена вновь в порядке, определенном настоящим Порядком.</w:t>
      </w:r>
    </w:p>
    <w:p w:rsidR="00DD72E8" w:rsidRPr="00234A46" w:rsidRDefault="00B7503D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>9</w:t>
      </w:r>
      <w:r w:rsidR="00DD72E8" w:rsidRPr="00234A46">
        <w:rPr>
          <w:rFonts w:cs="Arial"/>
        </w:rPr>
        <w:t>. Споры, возникающие по вопросам назначения, перерасчета и выплаты ежемесячной доплаты к  пенсии, рассматриваются в судебном порядке.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7E13FF" w:rsidRPr="00234A46" w:rsidRDefault="007E13FF" w:rsidP="00FB0455">
      <w:pPr>
        <w:autoSpaceDE w:val="0"/>
        <w:autoSpaceDN w:val="0"/>
        <w:adjustRightInd w:val="0"/>
        <w:rPr>
          <w:rFonts w:cs="Arial"/>
        </w:rPr>
      </w:pPr>
    </w:p>
    <w:p w:rsidR="007E13FF" w:rsidRPr="00234A46" w:rsidRDefault="007E13FF" w:rsidP="00FB0455">
      <w:pPr>
        <w:autoSpaceDE w:val="0"/>
        <w:autoSpaceDN w:val="0"/>
        <w:adjustRightInd w:val="0"/>
        <w:rPr>
          <w:rFonts w:cs="Arial"/>
        </w:rPr>
      </w:pPr>
    </w:p>
    <w:p w:rsidR="007E13FF" w:rsidRPr="00234A46" w:rsidRDefault="007E13FF" w:rsidP="00FB0455">
      <w:pPr>
        <w:autoSpaceDE w:val="0"/>
        <w:autoSpaceDN w:val="0"/>
        <w:adjustRightInd w:val="0"/>
        <w:rPr>
          <w:rFonts w:cs="Arial"/>
        </w:rPr>
      </w:pPr>
    </w:p>
    <w:p w:rsidR="007E13FF" w:rsidRPr="00234A46" w:rsidRDefault="007E13FF" w:rsidP="00FB0455">
      <w:pPr>
        <w:autoSpaceDE w:val="0"/>
        <w:autoSpaceDN w:val="0"/>
        <w:adjustRightInd w:val="0"/>
        <w:rPr>
          <w:rFonts w:cs="Arial"/>
        </w:rPr>
      </w:pPr>
    </w:p>
    <w:p w:rsidR="00BD5752" w:rsidRPr="00234A46" w:rsidRDefault="00BD5752" w:rsidP="00FB0455">
      <w:pPr>
        <w:autoSpaceDE w:val="0"/>
        <w:autoSpaceDN w:val="0"/>
        <w:adjustRightInd w:val="0"/>
        <w:rPr>
          <w:rFonts w:cs="Arial"/>
        </w:rPr>
      </w:pPr>
    </w:p>
    <w:p w:rsidR="00BD5752" w:rsidRPr="00234A46" w:rsidRDefault="00BD5752" w:rsidP="00FB0455">
      <w:pPr>
        <w:autoSpaceDE w:val="0"/>
        <w:autoSpaceDN w:val="0"/>
        <w:adjustRightInd w:val="0"/>
        <w:rPr>
          <w:rFonts w:cs="Arial"/>
        </w:rPr>
      </w:pPr>
    </w:p>
    <w:p w:rsidR="00BD5752" w:rsidRPr="00234A46" w:rsidRDefault="00BD5752" w:rsidP="00FB0455">
      <w:pPr>
        <w:autoSpaceDE w:val="0"/>
        <w:autoSpaceDN w:val="0"/>
        <w:adjustRightInd w:val="0"/>
        <w:rPr>
          <w:rFonts w:cs="Arial"/>
        </w:rPr>
      </w:pPr>
    </w:p>
    <w:p w:rsidR="00225011" w:rsidRPr="00234A46" w:rsidRDefault="00225011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</w:p>
    <w:p w:rsidR="002E615B" w:rsidRPr="00234A46" w:rsidRDefault="002E615B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</w:p>
    <w:p w:rsidR="00234A46" w:rsidRDefault="00234A46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</w:p>
    <w:p w:rsidR="00234A46" w:rsidRDefault="00234A46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Приложение №1</w:t>
      </w:r>
    </w:p>
    <w:p w:rsidR="00DD72E8" w:rsidRPr="00234A46" w:rsidRDefault="00DD72E8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к Порядку назначения и выплаты </w:t>
      </w:r>
    </w:p>
    <w:p w:rsidR="00A85931" w:rsidRPr="00234A46" w:rsidRDefault="00DD72E8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доплаты к страховой пенсии по старости (инвалидности) </w:t>
      </w:r>
      <w:r w:rsidR="00A85931" w:rsidRPr="00234A46">
        <w:rPr>
          <w:rFonts w:ascii="Arial" w:hAnsi="Arial" w:cs="Arial"/>
          <w:sz w:val="24"/>
          <w:szCs w:val="24"/>
        </w:rPr>
        <w:t>лицам</w:t>
      </w:r>
      <w:r w:rsidR="00225011" w:rsidRPr="00234A46">
        <w:rPr>
          <w:rFonts w:ascii="Arial" w:hAnsi="Arial" w:cs="Arial"/>
          <w:sz w:val="24"/>
          <w:szCs w:val="24"/>
        </w:rPr>
        <w:t>,</w:t>
      </w:r>
      <w:r w:rsidR="00A85931" w:rsidRPr="00234A46">
        <w:rPr>
          <w:rFonts w:ascii="Arial" w:hAnsi="Arial" w:cs="Arial"/>
          <w:sz w:val="24"/>
          <w:szCs w:val="24"/>
        </w:rPr>
        <w:t xml:space="preserve"> замещавшим выборные муниципальные должности на постоянной основе в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="00A85931" w:rsidRPr="00234A46">
        <w:rPr>
          <w:rFonts w:ascii="Arial" w:hAnsi="Arial" w:cs="Arial"/>
          <w:sz w:val="24"/>
          <w:szCs w:val="24"/>
        </w:rPr>
        <w:t xml:space="preserve">ском сельском поселении </w:t>
      </w:r>
    </w:p>
    <w:p w:rsidR="00A85931" w:rsidRPr="00234A46" w:rsidRDefault="00A85931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</w:p>
    <w:p w:rsidR="00A85931" w:rsidRPr="00234A46" w:rsidRDefault="00A85931" w:rsidP="00A8593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A85931" w:rsidP="00A85931">
      <w:pPr>
        <w:pStyle w:val="ae"/>
        <w:ind w:left="4253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Главе </w:t>
      </w:r>
      <w:r w:rsidR="00DD72E8" w:rsidRPr="00234A46">
        <w:rPr>
          <w:rFonts w:ascii="Arial" w:hAnsi="Arial" w:cs="Arial"/>
          <w:sz w:val="24"/>
          <w:szCs w:val="24"/>
        </w:rPr>
        <w:t xml:space="preserve">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="00C15440" w:rsidRPr="00234A46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DD72E8" w:rsidRPr="00234A46" w:rsidRDefault="00DD72E8" w:rsidP="00A85931">
      <w:pPr>
        <w:pStyle w:val="ConsPlusNonformat"/>
        <w:widowControl/>
        <w:ind w:left="4253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_________________________________________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(фамилия, имя, отчество)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_________________________________________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(фамилия, имя, отчество заявителя)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_________________________________________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(должность, замещаемая на дату увольнения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либо  достижения возраста, дающего  право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на установление страховой пенсии)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_________________________________________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Домашний адрес 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_________________________________________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Паспорт _________________________________________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_________________________________________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(N, серия, кем и когда выдан)</w:t>
      </w:r>
    </w:p>
    <w:p w:rsidR="00DD72E8" w:rsidRPr="00234A46" w:rsidRDefault="00DD72E8" w:rsidP="00FB0455">
      <w:pPr>
        <w:pStyle w:val="ConsPlusNonformat"/>
        <w:widowControl/>
        <w:ind w:firstLine="1980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Контактный телефон _______________________________</w:t>
      </w:r>
    </w:p>
    <w:p w:rsidR="00DD72E8" w:rsidRPr="00234A46" w:rsidRDefault="00DD72E8" w:rsidP="00FB0455">
      <w:pPr>
        <w:pStyle w:val="ConsPlusNormal"/>
        <w:widowControl/>
        <w:ind w:firstLine="1980"/>
        <w:jc w:val="both"/>
        <w:rPr>
          <w:sz w:val="24"/>
          <w:szCs w:val="24"/>
        </w:rPr>
      </w:pPr>
    </w:p>
    <w:p w:rsidR="00DD72E8" w:rsidRPr="00234A46" w:rsidRDefault="00DD72E8" w:rsidP="00A8593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ЗАЯВЛЕНИЕ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72E8" w:rsidRPr="00234A46" w:rsidRDefault="00DD72E8" w:rsidP="00A85931">
      <w:pPr>
        <w:pStyle w:val="ae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В соответствии с законом Воронежской области от 23.12.2008 №139-ОЗ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области", Уставом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="00C15440" w:rsidRPr="00234A46">
        <w:rPr>
          <w:rFonts w:ascii="Arial" w:hAnsi="Arial" w:cs="Arial"/>
          <w:sz w:val="24"/>
          <w:szCs w:val="24"/>
        </w:rPr>
        <w:t>ского сельского поселения</w:t>
      </w:r>
      <w:r w:rsidRPr="00234A46">
        <w:rPr>
          <w:rFonts w:ascii="Arial" w:hAnsi="Arial" w:cs="Arial"/>
          <w:sz w:val="24"/>
          <w:szCs w:val="24"/>
        </w:rPr>
        <w:t xml:space="preserve">, Порядком назначения и выплаты доплаты к страховой пенсии по старости (инвалидности) </w:t>
      </w:r>
      <w:r w:rsidR="00A85931" w:rsidRPr="00234A46">
        <w:rPr>
          <w:rFonts w:ascii="Arial" w:hAnsi="Arial" w:cs="Arial"/>
          <w:sz w:val="24"/>
          <w:szCs w:val="24"/>
        </w:rPr>
        <w:t xml:space="preserve">лицам замещавшим выборные муниципальные должности на постоянной основе в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="00A85931" w:rsidRPr="00234A46">
        <w:rPr>
          <w:rFonts w:ascii="Arial" w:hAnsi="Arial" w:cs="Arial"/>
          <w:sz w:val="24"/>
          <w:szCs w:val="24"/>
        </w:rPr>
        <w:t>ском сельском поселении</w:t>
      </w:r>
      <w:r w:rsidRPr="00234A46">
        <w:rPr>
          <w:rFonts w:ascii="Arial" w:hAnsi="Arial" w:cs="Arial"/>
          <w:sz w:val="24"/>
          <w:szCs w:val="24"/>
        </w:rPr>
        <w:t>, прошу Вас назначить мне доплату к страховой пенсии</w:t>
      </w:r>
      <w:r w:rsidR="00D90C07" w:rsidRPr="00234A46">
        <w:rPr>
          <w:rFonts w:ascii="Arial" w:hAnsi="Arial" w:cs="Arial"/>
          <w:sz w:val="24"/>
          <w:szCs w:val="24"/>
        </w:rPr>
        <w:t xml:space="preserve"> по старости (инвалидности)</w:t>
      </w:r>
      <w:r w:rsidRPr="00234A46">
        <w:rPr>
          <w:rFonts w:ascii="Arial" w:hAnsi="Arial" w:cs="Arial"/>
          <w:sz w:val="24"/>
          <w:szCs w:val="24"/>
        </w:rPr>
        <w:t>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234A46">
        <w:rPr>
          <w:rFonts w:cs="Arial"/>
          <w:bCs/>
        </w:rPr>
        <w:t xml:space="preserve">В соответствии со статьей 9 Федерального закона от 27 июля 2006 года N 152-ФЗ "О персональных данных" даю согласие администрации </w:t>
      </w:r>
      <w:r w:rsidR="0025659F" w:rsidRPr="00234A46">
        <w:rPr>
          <w:rFonts w:cs="Arial"/>
          <w:bCs/>
        </w:rPr>
        <w:t>Кривоносов</w:t>
      </w:r>
      <w:r w:rsidR="00C15440" w:rsidRPr="00234A46">
        <w:rPr>
          <w:rFonts w:cs="Arial"/>
          <w:bCs/>
        </w:rPr>
        <w:t xml:space="preserve">ского сельского поселения </w:t>
      </w:r>
      <w:r w:rsidRPr="00234A46">
        <w:rPr>
          <w:rFonts w:cs="Arial"/>
          <w:bCs/>
        </w:rPr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 решения о назначении доплаты к </w:t>
      </w:r>
      <w:r w:rsidR="00D90C07" w:rsidRPr="00234A46">
        <w:rPr>
          <w:rFonts w:cs="Arial"/>
          <w:bCs/>
        </w:rPr>
        <w:t xml:space="preserve">страховой </w:t>
      </w:r>
      <w:r w:rsidRPr="00234A46">
        <w:rPr>
          <w:rFonts w:cs="Arial"/>
          <w:bCs/>
        </w:rPr>
        <w:t>пенсии</w:t>
      </w:r>
      <w:r w:rsidR="00D90C07" w:rsidRPr="00234A46">
        <w:rPr>
          <w:rFonts w:cs="Arial"/>
          <w:bCs/>
        </w:rPr>
        <w:t xml:space="preserve"> по старости (инвалидности) </w:t>
      </w:r>
      <w:r w:rsidRPr="00234A46">
        <w:rPr>
          <w:rFonts w:cs="Arial"/>
          <w:bCs/>
        </w:rPr>
        <w:t xml:space="preserve"> и ее выплате.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234A46">
        <w:rPr>
          <w:rFonts w:cs="Arial"/>
          <w:bCs/>
        </w:rPr>
        <w:t xml:space="preserve">Я разрешаю запрашивать у третьих лиц (организаций, государственных органов и др.) дополнительные сведения, необходимые для назначения и выплаты доплаты к </w:t>
      </w:r>
      <w:r w:rsidR="00D90C07" w:rsidRPr="00234A46">
        <w:rPr>
          <w:rFonts w:cs="Arial"/>
          <w:bCs/>
        </w:rPr>
        <w:t xml:space="preserve">страховой </w:t>
      </w:r>
      <w:r w:rsidRPr="00234A46">
        <w:rPr>
          <w:rFonts w:cs="Arial"/>
          <w:bCs/>
        </w:rPr>
        <w:t>пенсии</w:t>
      </w:r>
      <w:r w:rsidR="00D90C07" w:rsidRPr="00234A46">
        <w:rPr>
          <w:rFonts w:cs="Arial"/>
          <w:bCs/>
        </w:rPr>
        <w:t xml:space="preserve"> по старости (инвалидности)</w:t>
      </w:r>
      <w:r w:rsidRPr="00234A46">
        <w:rPr>
          <w:rFonts w:cs="Arial"/>
          <w:bCs/>
        </w:rPr>
        <w:t>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234A46">
        <w:rPr>
          <w:rFonts w:cs="Arial"/>
          <w:bCs/>
        </w:rPr>
        <w:lastRenderedPageBreak/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DD72E8" w:rsidRPr="00234A46" w:rsidRDefault="00DD72E8" w:rsidP="00FB0455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234A46">
        <w:rPr>
          <w:rFonts w:cs="Arial"/>
          <w:bCs/>
        </w:rPr>
        <w:t>Доплату к пенсии  прошу перечислять по следующим реквизитам:</w:t>
      </w:r>
    </w:p>
    <w:p w:rsidR="00DD72E8" w:rsidRPr="00234A46" w:rsidRDefault="00DD72E8" w:rsidP="00FB0455">
      <w:pPr>
        <w:autoSpaceDE w:val="0"/>
        <w:autoSpaceDN w:val="0"/>
        <w:adjustRightInd w:val="0"/>
        <w:outlineLvl w:val="0"/>
        <w:rPr>
          <w:rFonts w:cs="Arial"/>
          <w:bCs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N</w:t>
      </w:r>
      <w:r w:rsidR="00A85931" w:rsidRPr="00234A46">
        <w:rPr>
          <w:rFonts w:cs="Arial"/>
        </w:rPr>
        <w:t xml:space="preserve"> </w:t>
      </w:r>
      <w:r w:rsidRPr="00234A46">
        <w:rPr>
          <w:rFonts w:cs="Arial"/>
        </w:rPr>
        <w:t>счета ___________________________________________________________________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Наименование банковского учреждения 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________________________________________________________________________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ИНН банка _________________________________________________________________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к/с _______________________________________________________________________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БИК банка _________________________________________________________________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Дата      ____________________   Подпись заявителя ______________________</w:t>
      </w:r>
    </w:p>
    <w:p w:rsidR="00DD72E8" w:rsidRPr="00234A46" w:rsidRDefault="00DD72E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D72E8" w:rsidRPr="00234A46" w:rsidRDefault="00DD72E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Документы приняты </w:t>
      </w:r>
    </w:p>
    <w:p w:rsidR="00DD72E8" w:rsidRPr="00234A46" w:rsidRDefault="00DD72E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"____" ____________ 20__ года        ____________________________________</w:t>
      </w: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                                 (подпись лица, принявшего документы)</w:t>
      </w: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DD72E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13FF" w:rsidRPr="00234A46" w:rsidRDefault="007E13FF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20199D" w:rsidRPr="00234A46" w:rsidRDefault="0020199D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0199D" w:rsidRPr="00234A46" w:rsidRDefault="0020199D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0199D" w:rsidRPr="00234A46" w:rsidRDefault="0020199D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0199D" w:rsidRPr="00234A46" w:rsidRDefault="0020199D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0199D" w:rsidRPr="00234A46" w:rsidRDefault="0020199D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0199D" w:rsidRPr="00234A46" w:rsidRDefault="0020199D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C2FC5" w:rsidRPr="00234A46" w:rsidRDefault="00BC2FC5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C2FC5" w:rsidRPr="00234A46" w:rsidRDefault="00BC2FC5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C2FC5" w:rsidRPr="00234A46" w:rsidRDefault="00BC2FC5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C2FC5" w:rsidRPr="00234A46" w:rsidRDefault="0020199D" w:rsidP="0020199D">
      <w:pPr>
        <w:pStyle w:val="ae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BC2FC5" w:rsidRPr="00234A46" w:rsidRDefault="00BC2FC5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C2FC5" w:rsidRPr="00234A46" w:rsidRDefault="00BC2FC5" w:rsidP="0020199D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D72E8" w:rsidRPr="00234A46" w:rsidRDefault="00BC2FC5" w:rsidP="0020199D">
      <w:pPr>
        <w:pStyle w:val="ae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225011" w:rsidRPr="00234A46">
        <w:rPr>
          <w:rFonts w:ascii="Arial" w:hAnsi="Arial" w:cs="Arial"/>
          <w:sz w:val="24"/>
          <w:szCs w:val="24"/>
        </w:rPr>
        <w:t xml:space="preserve">  </w:t>
      </w:r>
      <w:r w:rsidR="00DD72E8" w:rsidRPr="00234A46">
        <w:rPr>
          <w:rFonts w:ascii="Arial" w:hAnsi="Arial" w:cs="Arial"/>
          <w:sz w:val="24"/>
          <w:szCs w:val="24"/>
        </w:rPr>
        <w:t>Приложение №2</w:t>
      </w:r>
    </w:p>
    <w:p w:rsidR="00225011" w:rsidRPr="00234A46" w:rsidRDefault="00225011" w:rsidP="0022501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к Порядку назначения и выплаты </w:t>
      </w:r>
    </w:p>
    <w:p w:rsidR="00225011" w:rsidRPr="00234A46" w:rsidRDefault="00225011" w:rsidP="00225011">
      <w:pPr>
        <w:pStyle w:val="ae"/>
        <w:ind w:left="6379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доплаты к страховой пенсии по старости (инвалидности) лицам, замещавшим выборные муниципальные должности на постоянной основе в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Pr="00234A46">
        <w:rPr>
          <w:rFonts w:ascii="Arial" w:hAnsi="Arial" w:cs="Arial"/>
          <w:sz w:val="24"/>
          <w:szCs w:val="24"/>
        </w:rPr>
        <w:t xml:space="preserve">ском сельском поселении </w:t>
      </w:r>
    </w:p>
    <w:p w:rsidR="00DD72E8" w:rsidRPr="00234A46" w:rsidRDefault="00DD72E8" w:rsidP="00A85931">
      <w:pPr>
        <w:autoSpaceDE w:val="0"/>
        <w:autoSpaceDN w:val="0"/>
        <w:adjustRightInd w:val="0"/>
        <w:jc w:val="center"/>
        <w:rPr>
          <w:rFonts w:cs="Arial"/>
        </w:rPr>
      </w:pPr>
      <w:r w:rsidRPr="00234A46">
        <w:rPr>
          <w:rFonts w:cs="Arial"/>
        </w:rPr>
        <w:t>Справка</w:t>
      </w:r>
    </w:p>
    <w:p w:rsidR="00DD72E8" w:rsidRPr="00234A46" w:rsidRDefault="00DD72E8" w:rsidP="00A85931">
      <w:pPr>
        <w:autoSpaceDE w:val="0"/>
        <w:autoSpaceDN w:val="0"/>
        <w:adjustRightInd w:val="0"/>
        <w:jc w:val="center"/>
        <w:rPr>
          <w:rFonts w:cs="Arial"/>
        </w:rPr>
      </w:pPr>
      <w:r w:rsidRPr="00234A46">
        <w:rPr>
          <w:rFonts w:cs="Arial"/>
        </w:rPr>
        <w:t>о размере среднего заработка для исчисления доплаты</w:t>
      </w:r>
    </w:p>
    <w:p w:rsidR="00DD72E8" w:rsidRPr="00234A46" w:rsidRDefault="00DD72E8" w:rsidP="00A85931">
      <w:pPr>
        <w:autoSpaceDE w:val="0"/>
        <w:autoSpaceDN w:val="0"/>
        <w:adjustRightInd w:val="0"/>
        <w:jc w:val="center"/>
        <w:rPr>
          <w:rFonts w:cs="Arial"/>
        </w:rPr>
      </w:pPr>
      <w:r w:rsidRPr="00234A46">
        <w:rPr>
          <w:rFonts w:cs="Arial"/>
        </w:rPr>
        <w:t>к страховой пенсии по старости (инвалидности)</w:t>
      </w:r>
    </w:p>
    <w:p w:rsidR="00DD72E8" w:rsidRPr="00234A46" w:rsidRDefault="00DD72E8" w:rsidP="00A85931">
      <w:pPr>
        <w:autoSpaceDE w:val="0"/>
        <w:autoSpaceDN w:val="0"/>
        <w:adjustRightInd w:val="0"/>
        <w:jc w:val="center"/>
        <w:outlineLvl w:val="0"/>
        <w:rPr>
          <w:rFonts w:cs="Arial"/>
        </w:rPr>
      </w:pP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    Дана __________________________</w:t>
      </w:r>
      <w:r w:rsidR="00401B02" w:rsidRPr="00234A46">
        <w:rPr>
          <w:rFonts w:cs="Arial"/>
        </w:rPr>
        <w:t xml:space="preserve">                                  </w:t>
      </w:r>
      <w:r w:rsidRPr="00234A46">
        <w:rPr>
          <w:rFonts w:cs="Arial"/>
        </w:rPr>
        <w:t xml:space="preserve">   Дата 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                        (Ф.И.О., должность)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6"/>
        <w:gridCol w:w="3231"/>
        <w:gridCol w:w="397"/>
        <w:gridCol w:w="397"/>
        <w:gridCol w:w="397"/>
        <w:gridCol w:w="397"/>
        <w:gridCol w:w="397"/>
        <w:gridCol w:w="397"/>
        <w:gridCol w:w="397"/>
        <w:gridCol w:w="397"/>
        <w:gridCol w:w="454"/>
        <w:gridCol w:w="454"/>
        <w:gridCol w:w="454"/>
        <w:gridCol w:w="604"/>
        <w:gridCol w:w="1417"/>
      </w:tblGrid>
      <w:tr w:rsidR="00DD72E8" w:rsidRPr="00234A46" w:rsidTr="00401B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E8" w:rsidRPr="00234A46" w:rsidRDefault="00DD72E8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E8" w:rsidRPr="00234A46" w:rsidRDefault="00DD72E8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Наименование выплаты</w:t>
            </w:r>
          </w:p>
        </w:tc>
        <w:tc>
          <w:tcPr>
            <w:tcW w:w="5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E8" w:rsidRPr="00234A46" w:rsidRDefault="00DD72E8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По месяцам: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E8" w:rsidRPr="00234A46" w:rsidRDefault="00DD72E8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Всего</w:t>
            </w:r>
          </w:p>
        </w:tc>
      </w:tr>
      <w:tr w:rsidR="00401B02" w:rsidRPr="00234A46" w:rsidTr="00401B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Год, месяц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1B02" w:rsidRPr="00234A46" w:rsidTr="00401B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Количество отработанных дней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1B02" w:rsidRPr="00234A46" w:rsidTr="00401B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Ежемесячное денежное вознаграждение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1B02" w:rsidRPr="00234A46" w:rsidTr="00401B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bookmarkStart w:id="1" w:name="Par57"/>
            <w:bookmarkEnd w:id="1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Ежемесячное денежное поощрение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1B02" w:rsidRPr="00234A46" w:rsidTr="00401B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CE3B8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34A46">
              <w:rPr>
                <w:rFonts w:cs="Arial"/>
              </w:rPr>
              <w:t xml:space="preserve">ИТОГО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401B02" w:rsidRPr="00234A46" w:rsidTr="00401B0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  <w:bookmarkStart w:id="2" w:name="Par102"/>
            <w:bookmarkStart w:id="3" w:name="Par87"/>
            <w:bookmarkEnd w:id="2"/>
            <w:bookmarkEnd w:id="3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1B02" w:rsidRPr="00234A46" w:rsidRDefault="00401B02" w:rsidP="00CE3B8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B02" w:rsidRPr="00234A46" w:rsidRDefault="00401B02" w:rsidP="00FB045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bookmarkStart w:id="4" w:name="Par117"/>
      <w:bookmarkStart w:id="5" w:name="Par147"/>
      <w:bookmarkEnd w:id="4"/>
      <w:bookmarkEnd w:id="5"/>
      <w:r w:rsidRPr="00234A46">
        <w:rPr>
          <w:rFonts w:cs="Arial"/>
        </w:rPr>
        <w:t>1.  Коэффициенты повышения в расчетном  периоде  должностного  оклада  (иных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выплат): в соответствии с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________________________________________________________________________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                    (указать нормативный правовой акт)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повышены ____________________________ в ____ раза с ____________ 20__ года.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           (наименование выплаты)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2. Сумма повышения за период с ___ по ______ 20__ года ____________ рублей,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>в том числе: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сумма повышения по строкам </w:t>
      </w:r>
      <w:r w:rsidR="00401B02" w:rsidRPr="00234A46">
        <w:rPr>
          <w:rFonts w:cs="Arial"/>
        </w:rPr>
        <w:t xml:space="preserve">     </w:t>
      </w:r>
      <w:r w:rsidRPr="00234A46">
        <w:rPr>
          <w:rFonts w:cs="Arial"/>
        </w:rPr>
        <w:t>__________________________________ рублей;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сумма повышения по </w:t>
      </w:r>
      <w:r w:rsidR="00401B02" w:rsidRPr="00234A46">
        <w:rPr>
          <w:rFonts w:cs="Arial"/>
        </w:rPr>
        <w:t xml:space="preserve">строкам   </w:t>
      </w:r>
      <w:r w:rsidRPr="00234A46">
        <w:rPr>
          <w:rFonts w:cs="Arial"/>
        </w:rPr>
        <w:t>__________________________________ рублей.</w:t>
      </w:r>
    </w:p>
    <w:p w:rsidR="00CE3B87" w:rsidRPr="00234A46" w:rsidRDefault="00CE3B87" w:rsidP="00CE3B87">
      <w:pPr>
        <w:pStyle w:val="4-"/>
        <w:rPr>
          <w:rFonts w:cs="Arial"/>
          <w:sz w:val="24"/>
          <w:szCs w:val="24"/>
        </w:rPr>
      </w:pPr>
      <w:r w:rsidRPr="00234A46">
        <w:rPr>
          <w:rFonts w:cs="Arial"/>
          <w:sz w:val="24"/>
          <w:szCs w:val="24"/>
        </w:rPr>
        <w:t xml:space="preserve">    2. Сумма повышения  за период с ______ по ________ 20___ года:</w:t>
      </w:r>
    </w:p>
    <w:p w:rsidR="00CE3B87" w:rsidRPr="00234A46" w:rsidRDefault="00CE3B87" w:rsidP="00401B02">
      <w:pPr>
        <w:pStyle w:val="4-"/>
        <w:rPr>
          <w:rFonts w:cs="Arial"/>
          <w:sz w:val="24"/>
          <w:szCs w:val="24"/>
        </w:rPr>
      </w:pPr>
      <w:r w:rsidRPr="00234A46">
        <w:rPr>
          <w:rFonts w:cs="Arial"/>
          <w:sz w:val="24"/>
          <w:szCs w:val="24"/>
        </w:rPr>
        <w:t xml:space="preserve">    3. Среднемесячный заработок: ___________________ (рублей)</w:t>
      </w:r>
    </w:p>
    <w:p w:rsidR="00CE3B87" w:rsidRPr="00234A46" w:rsidRDefault="00CE3B87" w:rsidP="00CE3B87">
      <w:pPr>
        <w:pStyle w:val="4-"/>
        <w:jc w:val="left"/>
        <w:rPr>
          <w:rFonts w:cs="Arial"/>
          <w:sz w:val="24"/>
          <w:szCs w:val="24"/>
        </w:rPr>
      </w:pPr>
      <w:r w:rsidRPr="00234A46">
        <w:rPr>
          <w:rFonts w:cs="Arial"/>
          <w:sz w:val="24"/>
          <w:szCs w:val="24"/>
        </w:rPr>
        <w:t xml:space="preserve">                              (сумма по графе </w:t>
      </w:r>
      <w:r w:rsidR="00401B02" w:rsidRPr="00234A46">
        <w:rPr>
          <w:rFonts w:cs="Arial"/>
          <w:sz w:val="24"/>
          <w:szCs w:val="24"/>
        </w:rPr>
        <w:t>____</w:t>
      </w:r>
      <w:r w:rsidRPr="00234A46">
        <w:rPr>
          <w:rFonts w:cs="Arial"/>
          <w:sz w:val="24"/>
          <w:szCs w:val="24"/>
        </w:rPr>
        <w:t>+ сумма повышения)/12 месяцев</w:t>
      </w:r>
    </w:p>
    <w:p w:rsidR="00CE3B87" w:rsidRPr="00234A46" w:rsidRDefault="00CE3B87" w:rsidP="00CE3B87">
      <w:pPr>
        <w:pStyle w:val="4-"/>
        <w:jc w:val="left"/>
        <w:rPr>
          <w:rFonts w:cs="Arial"/>
          <w:sz w:val="24"/>
          <w:szCs w:val="24"/>
        </w:rPr>
      </w:pPr>
      <w:r w:rsidRPr="00234A46">
        <w:rPr>
          <w:rFonts w:cs="Arial"/>
          <w:sz w:val="24"/>
          <w:szCs w:val="24"/>
        </w:rPr>
        <w:t>или ________________________________ (рублей)</w:t>
      </w:r>
    </w:p>
    <w:p w:rsidR="00CE3B87" w:rsidRPr="00234A46" w:rsidRDefault="00CE3B87" w:rsidP="00CE3B87">
      <w:pPr>
        <w:pStyle w:val="4-"/>
        <w:jc w:val="left"/>
        <w:rPr>
          <w:rFonts w:cs="Arial"/>
          <w:sz w:val="24"/>
          <w:szCs w:val="24"/>
        </w:rPr>
      </w:pPr>
      <w:r w:rsidRPr="00234A46">
        <w:rPr>
          <w:rFonts w:cs="Arial"/>
          <w:sz w:val="24"/>
          <w:szCs w:val="24"/>
        </w:rPr>
        <w:t xml:space="preserve">          (сумма по графе </w:t>
      </w:r>
      <w:r w:rsidR="00401B02" w:rsidRPr="00234A46">
        <w:rPr>
          <w:rFonts w:cs="Arial"/>
          <w:sz w:val="24"/>
          <w:szCs w:val="24"/>
        </w:rPr>
        <w:t>______</w:t>
      </w:r>
      <w:r w:rsidRPr="00234A46">
        <w:rPr>
          <w:rFonts w:cs="Arial"/>
          <w:sz w:val="24"/>
          <w:szCs w:val="24"/>
        </w:rPr>
        <w:t xml:space="preserve"> + сумма повышения)/кол. отработанных дней</w:t>
      </w:r>
    </w:p>
    <w:p w:rsidR="00CE3B87" w:rsidRPr="00234A46" w:rsidRDefault="00CE3B87" w:rsidP="00CE3B87">
      <w:pPr>
        <w:pStyle w:val="4-"/>
        <w:jc w:val="left"/>
        <w:rPr>
          <w:rFonts w:cs="Arial"/>
          <w:sz w:val="24"/>
          <w:szCs w:val="24"/>
        </w:rPr>
      </w:pPr>
      <w:r w:rsidRPr="00234A46">
        <w:rPr>
          <w:rFonts w:cs="Arial"/>
          <w:sz w:val="24"/>
          <w:szCs w:val="24"/>
        </w:rPr>
        <w:t xml:space="preserve">                          в расчетном периоде x 21 день</w:t>
      </w:r>
    </w:p>
    <w:p w:rsidR="00CE3B87" w:rsidRPr="00234A46" w:rsidRDefault="00CE3B87" w:rsidP="00401B02">
      <w:pPr>
        <w:pStyle w:val="4-"/>
        <w:jc w:val="left"/>
        <w:rPr>
          <w:rFonts w:cs="Arial"/>
          <w:sz w:val="24"/>
          <w:szCs w:val="24"/>
        </w:rPr>
      </w:pPr>
      <w:r w:rsidRPr="00234A46">
        <w:rPr>
          <w:rFonts w:cs="Arial"/>
          <w:sz w:val="24"/>
          <w:szCs w:val="24"/>
        </w:rPr>
        <w:t xml:space="preserve">    М.П.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  <w:r w:rsidRPr="00234A46">
        <w:rPr>
          <w:rFonts w:cs="Arial"/>
        </w:rPr>
        <w:t xml:space="preserve">Глава </w:t>
      </w:r>
      <w:r w:rsidR="0025659F" w:rsidRPr="00234A46">
        <w:rPr>
          <w:rFonts w:cs="Arial"/>
        </w:rPr>
        <w:t>Кривоносов</w:t>
      </w:r>
      <w:r w:rsidR="00C15440" w:rsidRPr="00234A46">
        <w:rPr>
          <w:rFonts w:cs="Arial"/>
        </w:rPr>
        <w:t xml:space="preserve">ского сельского поселения </w:t>
      </w:r>
      <w:r w:rsidRPr="00234A46">
        <w:rPr>
          <w:rFonts w:cs="Arial"/>
        </w:rPr>
        <w:t xml:space="preserve">        (подпись)          И.О. Фамилия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DD72E8" w:rsidRPr="00234A46" w:rsidRDefault="0020199D" w:rsidP="0020199D">
      <w:pPr>
        <w:autoSpaceDE w:val="0"/>
        <w:autoSpaceDN w:val="0"/>
        <w:adjustRightInd w:val="0"/>
        <w:ind w:firstLine="0"/>
        <w:rPr>
          <w:rFonts w:cs="Arial"/>
        </w:rPr>
      </w:pPr>
      <w:r w:rsidRPr="00234A46">
        <w:rPr>
          <w:rFonts w:cs="Arial"/>
        </w:rPr>
        <w:t xml:space="preserve">            </w:t>
      </w:r>
      <w:r w:rsidR="00DD72E8" w:rsidRPr="00234A46">
        <w:rPr>
          <w:rFonts w:cs="Arial"/>
        </w:rPr>
        <w:t xml:space="preserve">Бухгалтер                                    </w:t>
      </w:r>
      <w:r w:rsidR="00401B02" w:rsidRPr="00234A46">
        <w:rPr>
          <w:rFonts w:cs="Arial"/>
        </w:rPr>
        <w:t xml:space="preserve">                   </w:t>
      </w:r>
      <w:r w:rsidR="00DD72E8" w:rsidRPr="00234A46">
        <w:rPr>
          <w:rFonts w:cs="Arial"/>
        </w:rPr>
        <w:t xml:space="preserve">     (подпись)          И.О. Фамилия</w:t>
      </w:r>
    </w:p>
    <w:p w:rsidR="00DD72E8" w:rsidRPr="00234A46" w:rsidRDefault="00DD72E8" w:rsidP="00FB0455">
      <w:pPr>
        <w:autoSpaceDE w:val="0"/>
        <w:autoSpaceDN w:val="0"/>
        <w:adjustRightInd w:val="0"/>
        <w:rPr>
          <w:rFonts w:cs="Arial"/>
        </w:rPr>
      </w:pPr>
    </w:p>
    <w:p w:rsidR="000308C8" w:rsidRPr="00234A46" w:rsidRDefault="000308C8" w:rsidP="00A85931">
      <w:pPr>
        <w:pStyle w:val="ConsPlusTitle"/>
        <w:widowControl/>
        <w:tabs>
          <w:tab w:val="center" w:pos="6096"/>
        </w:tabs>
        <w:ind w:left="5954" w:firstLine="13"/>
        <w:jc w:val="both"/>
        <w:rPr>
          <w:b w:val="0"/>
          <w:bCs w:val="0"/>
          <w:sz w:val="24"/>
          <w:szCs w:val="24"/>
        </w:rPr>
      </w:pPr>
      <w:r w:rsidRPr="00234A46">
        <w:rPr>
          <w:b w:val="0"/>
          <w:bCs w:val="0"/>
          <w:sz w:val="24"/>
          <w:szCs w:val="24"/>
        </w:rPr>
        <w:lastRenderedPageBreak/>
        <w:t xml:space="preserve">Приложение  № </w:t>
      </w:r>
      <w:r w:rsidR="00BC2FC5" w:rsidRPr="00234A46">
        <w:rPr>
          <w:b w:val="0"/>
          <w:bCs w:val="0"/>
          <w:sz w:val="24"/>
          <w:szCs w:val="24"/>
        </w:rPr>
        <w:t>4</w:t>
      </w:r>
      <w:r w:rsidRPr="00234A46">
        <w:rPr>
          <w:b w:val="0"/>
          <w:bCs w:val="0"/>
          <w:sz w:val="24"/>
          <w:szCs w:val="24"/>
        </w:rPr>
        <w:tab/>
      </w:r>
    </w:p>
    <w:p w:rsidR="000308C8" w:rsidRPr="00234A46" w:rsidRDefault="000308C8" w:rsidP="00A85931">
      <w:pPr>
        <w:pStyle w:val="ConsPlusTitle"/>
        <w:widowControl/>
        <w:tabs>
          <w:tab w:val="left" w:pos="2610"/>
          <w:tab w:val="center" w:pos="6096"/>
        </w:tabs>
        <w:ind w:left="5954" w:firstLine="13"/>
        <w:jc w:val="both"/>
        <w:rPr>
          <w:b w:val="0"/>
          <w:bCs w:val="0"/>
          <w:sz w:val="24"/>
          <w:szCs w:val="24"/>
        </w:rPr>
      </w:pPr>
      <w:r w:rsidRPr="00234A46">
        <w:rPr>
          <w:b w:val="0"/>
          <w:bCs w:val="0"/>
          <w:sz w:val="24"/>
          <w:szCs w:val="24"/>
        </w:rPr>
        <w:t xml:space="preserve">к  решению  Совета  народных </w:t>
      </w:r>
    </w:p>
    <w:p w:rsidR="000308C8" w:rsidRPr="00234A46" w:rsidRDefault="000308C8" w:rsidP="00A85931">
      <w:pPr>
        <w:pStyle w:val="ConsPlusTitle"/>
        <w:widowControl/>
        <w:tabs>
          <w:tab w:val="left" w:pos="2610"/>
          <w:tab w:val="center" w:pos="6096"/>
        </w:tabs>
        <w:ind w:left="5954" w:firstLine="13"/>
        <w:jc w:val="both"/>
        <w:rPr>
          <w:b w:val="0"/>
          <w:bCs w:val="0"/>
          <w:sz w:val="24"/>
          <w:szCs w:val="24"/>
        </w:rPr>
      </w:pPr>
      <w:r w:rsidRPr="00234A46">
        <w:rPr>
          <w:b w:val="0"/>
          <w:bCs w:val="0"/>
          <w:sz w:val="24"/>
          <w:szCs w:val="24"/>
        </w:rPr>
        <w:t>депутатов</w:t>
      </w:r>
      <w:r w:rsidR="00A85931" w:rsidRPr="00234A46">
        <w:rPr>
          <w:b w:val="0"/>
          <w:bCs w:val="0"/>
          <w:sz w:val="24"/>
          <w:szCs w:val="24"/>
        </w:rPr>
        <w:t xml:space="preserve"> </w:t>
      </w:r>
      <w:proofErr w:type="spellStart"/>
      <w:r w:rsidR="0025659F" w:rsidRPr="00234A46">
        <w:rPr>
          <w:b w:val="0"/>
          <w:bCs w:val="0"/>
          <w:sz w:val="24"/>
          <w:szCs w:val="24"/>
        </w:rPr>
        <w:t>Кривоносов</w:t>
      </w:r>
      <w:r w:rsidR="00A85931" w:rsidRPr="00234A46">
        <w:rPr>
          <w:b w:val="0"/>
          <w:bCs w:val="0"/>
          <w:sz w:val="24"/>
          <w:szCs w:val="24"/>
        </w:rPr>
        <w:t>ского</w:t>
      </w:r>
      <w:proofErr w:type="spellEnd"/>
      <w:r w:rsidR="00A85931" w:rsidRPr="00234A46">
        <w:rPr>
          <w:b w:val="0"/>
          <w:bCs w:val="0"/>
          <w:sz w:val="24"/>
          <w:szCs w:val="24"/>
        </w:rPr>
        <w:t xml:space="preserve"> сельского поселения </w:t>
      </w:r>
      <w:r w:rsidRPr="00234A46">
        <w:rPr>
          <w:b w:val="0"/>
          <w:bCs w:val="0"/>
          <w:sz w:val="24"/>
          <w:szCs w:val="24"/>
        </w:rPr>
        <w:t xml:space="preserve"> </w:t>
      </w:r>
      <w:r w:rsidR="00FB0455" w:rsidRPr="00234A46">
        <w:rPr>
          <w:b w:val="0"/>
          <w:bCs w:val="0"/>
          <w:sz w:val="24"/>
          <w:szCs w:val="24"/>
        </w:rPr>
        <w:t>Россошанского</w:t>
      </w:r>
      <w:r w:rsidR="00A85931" w:rsidRPr="00234A46">
        <w:rPr>
          <w:b w:val="0"/>
          <w:bCs w:val="0"/>
          <w:sz w:val="24"/>
          <w:szCs w:val="24"/>
        </w:rPr>
        <w:t xml:space="preserve"> </w:t>
      </w:r>
      <w:r w:rsidRPr="00234A46">
        <w:rPr>
          <w:b w:val="0"/>
          <w:bCs w:val="0"/>
          <w:sz w:val="24"/>
          <w:szCs w:val="24"/>
        </w:rPr>
        <w:t xml:space="preserve">     муниципального  района</w:t>
      </w:r>
      <w:r w:rsidR="00A85931" w:rsidRPr="00234A46">
        <w:rPr>
          <w:b w:val="0"/>
          <w:bCs w:val="0"/>
          <w:sz w:val="24"/>
          <w:szCs w:val="24"/>
        </w:rPr>
        <w:t xml:space="preserve"> Воронежской области </w:t>
      </w:r>
    </w:p>
    <w:p w:rsidR="0020199D" w:rsidRPr="00234A46" w:rsidRDefault="0020199D" w:rsidP="0020199D">
      <w:pPr>
        <w:autoSpaceDE w:val="0"/>
        <w:autoSpaceDN w:val="0"/>
        <w:adjustRightInd w:val="0"/>
        <w:ind w:left="5103"/>
        <w:rPr>
          <w:rFonts w:cs="Arial"/>
        </w:rPr>
      </w:pPr>
      <w:r w:rsidRPr="00234A46">
        <w:rPr>
          <w:rFonts w:cs="Arial"/>
        </w:rPr>
        <w:t xml:space="preserve">     от </w:t>
      </w:r>
      <w:r w:rsidR="00A322E9">
        <w:rPr>
          <w:rFonts w:cs="Arial"/>
        </w:rPr>
        <w:t>17.10.</w:t>
      </w:r>
      <w:r w:rsidR="00234A46">
        <w:rPr>
          <w:rFonts w:cs="Arial"/>
        </w:rPr>
        <w:t>2024</w:t>
      </w:r>
      <w:r w:rsidRPr="00234A46">
        <w:rPr>
          <w:rFonts w:cs="Arial"/>
        </w:rPr>
        <w:t xml:space="preserve">г.  № </w:t>
      </w:r>
      <w:r w:rsidR="00A322E9">
        <w:rPr>
          <w:rFonts w:cs="Arial"/>
        </w:rPr>
        <w:t>230</w:t>
      </w:r>
    </w:p>
    <w:p w:rsidR="0020199D" w:rsidRPr="00234A46" w:rsidRDefault="0020199D" w:rsidP="0020199D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tabs>
          <w:tab w:val="left" w:pos="3810"/>
          <w:tab w:val="center" w:pos="4677"/>
          <w:tab w:val="left" w:pos="6615"/>
        </w:tabs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ab/>
      </w:r>
    </w:p>
    <w:p w:rsidR="000308C8" w:rsidRPr="00234A46" w:rsidRDefault="000308C8" w:rsidP="00FB0455">
      <w:pPr>
        <w:pStyle w:val="ConsPlusNormal"/>
        <w:widowControl/>
        <w:tabs>
          <w:tab w:val="left" w:pos="3810"/>
          <w:tab w:val="center" w:pos="4677"/>
          <w:tab w:val="left" w:pos="6615"/>
        </w:tabs>
        <w:ind w:firstLine="0"/>
        <w:jc w:val="both"/>
        <w:rPr>
          <w:sz w:val="24"/>
          <w:szCs w:val="24"/>
        </w:rPr>
      </w:pPr>
    </w:p>
    <w:p w:rsidR="000308C8" w:rsidRPr="00234A46" w:rsidRDefault="000308C8" w:rsidP="00225011">
      <w:pPr>
        <w:pStyle w:val="ConsPlusNormal"/>
        <w:widowControl/>
        <w:tabs>
          <w:tab w:val="left" w:pos="3810"/>
          <w:tab w:val="center" w:pos="4677"/>
          <w:tab w:val="left" w:pos="6615"/>
        </w:tabs>
        <w:ind w:firstLine="0"/>
        <w:jc w:val="center"/>
        <w:rPr>
          <w:b/>
          <w:sz w:val="24"/>
          <w:szCs w:val="24"/>
        </w:rPr>
      </w:pPr>
      <w:r w:rsidRPr="00234A46">
        <w:rPr>
          <w:b/>
          <w:sz w:val="24"/>
          <w:szCs w:val="24"/>
        </w:rPr>
        <w:t>ПОРЯДОК</w:t>
      </w:r>
    </w:p>
    <w:p w:rsidR="00225011" w:rsidRPr="00234A46" w:rsidRDefault="000308C8" w:rsidP="00225011">
      <w:pPr>
        <w:pStyle w:val="ae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234A46">
        <w:rPr>
          <w:rFonts w:ascii="Arial" w:hAnsi="Arial" w:cs="Arial"/>
          <w:b/>
          <w:sz w:val="24"/>
          <w:szCs w:val="24"/>
        </w:rPr>
        <w:t xml:space="preserve">выплаты единовременного денежного </w:t>
      </w:r>
      <w:r w:rsidR="002C7B57" w:rsidRPr="00234A46">
        <w:rPr>
          <w:rFonts w:ascii="Arial" w:hAnsi="Arial" w:cs="Arial"/>
          <w:b/>
          <w:sz w:val="24"/>
          <w:szCs w:val="24"/>
        </w:rPr>
        <w:t xml:space="preserve">вознаграждения </w:t>
      </w:r>
      <w:r w:rsidRPr="00234A46">
        <w:rPr>
          <w:rFonts w:ascii="Arial" w:hAnsi="Arial" w:cs="Arial"/>
          <w:b/>
          <w:sz w:val="24"/>
          <w:szCs w:val="24"/>
        </w:rPr>
        <w:t xml:space="preserve"> при назначении доплаты к </w:t>
      </w:r>
      <w:r w:rsidR="00007CF9" w:rsidRPr="00234A46">
        <w:rPr>
          <w:rFonts w:ascii="Arial" w:hAnsi="Arial" w:cs="Arial"/>
          <w:b/>
          <w:sz w:val="24"/>
          <w:szCs w:val="24"/>
        </w:rPr>
        <w:t>страховой пенсии</w:t>
      </w:r>
      <w:r w:rsidRPr="00234A46">
        <w:rPr>
          <w:rFonts w:ascii="Arial" w:hAnsi="Arial" w:cs="Arial"/>
          <w:b/>
          <w:sz w:val="24"/>
          <w:szCs w:val="24"/>
        </w:rPr>
        <w:t xml:space="preserve"> по старости (инвалидности)</w:t>
      </w:r>
      <w:r w:rsidR="00225011" w:rsidRPr="00234A46">
        <w:rPr>
          <w:rFonts w:ascii="Arial" w:hAnsi="Arial" w:cs="Arial"/>
          <w:b/>
          <w:sz w:val="24"/>
          <w:szCs w:val="24"/>
        </w:rPr>
        <w:t xml:space="preserve"> лицам ,</w:t>
      </w:r>
      <w:r w:rsidRPr="00234A46">
        <w:rPr>
          <w:rFonts w:ascii="Arial" w:hAnsi="Arial" w:cs="Arial"/>
          <w:b/>
          <w:sz w:val="24"/>
          <w:szCs w:val="24"/>
        </w:rPr>
        <w:t xml:space="preserve"> </w:t>
      </w:r>
      <w:r w:rsidR="00225011" w:rsidRPr="00234A46">
        <w:rPr>
          <w:rFonts w:ascii="Arial" w:hAnsi="Arial" w:cs="Arial"/>
          <w:b/>
          <w:sz w:val="24"/>
          <w:szCs w:val="24"/>
        </w:rPr>
        <w:t xml:space="preserve">замещавшим выборные муниципальные должности на постоянной основе в </w:t>
      </w:r>
      <w:r w:rsidR="0025659F" w:rsidRPr="00234A46">
        <w:rPr>
          <w:rFonts w:ascii="Arial" w:hAnsi="Arial" w:cs="Arial"/>
          <w:b/>
          <w:sz w:val="24"/>
          <w:szCs w:val="24"/>
        </w:rPr>
        <w:t>Кривоносов</w:t>
      </w:r>
      <w:r w:rsidR="00225011" w:rsidRPr="00234A46">
        <w:rPr>
          <w:rFonts w:ascii="Arial" w:hAnsi="Arial" w:cs="Arial"/>
          <w:b/>
          <w:sz w:val="24"/>
          <w:szCs w:val="24"/>
        </w:rPr>
        <w:t>ском сельском поселении</w:t>
      </w:r>
    </w:p>
    <w:p w:rsidR="000308C8" w:rsidRPr="00234A46" w:rsidRDefault="000308C8" w:rsidP="0022501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234A46">
        <w:rPr>
          <w:sz w:val="24"/>
          <w:szCs w:val="24"/>
        </w:rPr>
        <w:t>Глава 1. Общие положения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225011" w:rsidP="00225011">
      <w:pPr>
        <w:pStyle w:val="ae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</w:t>
      </w:r>
      <w:r w:rsidR="000308C8" w:rsidRPr="00234A46">
        <w:rPr>
          <w:rFonts w:ascii="Arial" w:hAnsi="Arial" w:cs="Arial"/>
          <w:sz w:val="24"/>
          <w:szCs w:val="24"/>
        </w:rPr>
        <w:t xml:space="preserve">1.1. Настоящий Порядок определяет  порядок выплаты единовременного денежного </w:t>
      </w:r>
      <w:r w:rsidR="002C7B57" w:rsidRPr="00234A46">
        <w:rPr>
          <w:rFonts w:ascii="Arial" w:hAnsi="Arial" w:cs="Arial"/>
          <w:sz w:val="24"/>
          <w:szCs w:val="24"/>
        </w:rPr>
        <w:t xml:space="preserve">вознаграждения </w:t>
      </w:r>
      <w:r w:rsidR="000308C8" w:rsidRPr="00234A46">
        <w:rPr>
          <w:rFonts w:ascii="Arial" w:hAnsi="Arial" w:cs="Arial"/>
          <w:sz w:val="24"/>
          <w:szCs w:val="24"/>
        </w:rPr>
        <w:t xml:space="preserve"> при назначении доплаты к </w:t>
      </w:r>
      <w:r w:rsidR="00007CF9" w:rsidRPr="00234A46">
        <w:rPr>
          <w:rFonts w:ascii="Arial" w:hAnsi="Arial" w:cs="Arial"/>
          <w:sz w:val="24"/>
          <w:szCs w:val="24"/>
        </w:rPr>
        <w:t>страховой пенсии</w:t>
      </w:r>
      <w:r w:rsidR="000308C8" w:rsidRPr="00234A46">
        <w:rPr>
          <w:rFonts w:ascii="Arial" w:hAnsi="Arial" w:cs="Arial"/>
          <w:sz w:val="24"/>
          <w:szCs w:val="24"/>
        </w:rPr>
        <w:t xml:space="preserve"> по старости (инвалидности) </w:t>
      </w:r>
      <w:r w:rsidRPr="00234A46">
        <w:rPr>
          <w:rFonts w:ascii="Arial" w:hAnsi="Arial" w:cs="Arial"/>
          <w:sz w:val="24"/>
          <w:szCs w:val="24"/>
        </w:rPr>
        <w:t xml:space="preserve">лицам, замещавшим выборные муниципальные должности на постоянной основе в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Pr="00234A46">
        <w:rPr>
          <w:rFonts w:ascii="Arial" w:hAnsi="Arial" w:cs="Arial"/>
          <w:sz w:val="24"/>
          <w:szCs w:val="24"/>
        </w:rPr>
        <w:t xml:space="preserve">ском сельском поселении  </w:t>
      </w:r>
      <w:r w:rsidR="000308C8" w:rsidRPr="00234A46">
        <w:rPr>
          <w:rFonts w:ascii="Arial" w:hAnsi="Arial" w:cs="Arial"/>
          <w:sz w:val="24"/>
          <w:szCs w:val="24"/>
        </w:rPr>
        <w:t xml:space="preserve">(далее - единовременное денежное </w:t>
      </w:r>
      <w:r w:rsidR="00FE2186" w:rsidRPr="00234A46">
        <w:rPr>
          <w:rFonts w:ascii="Arial" w:hAnsi="Arial" w:cs="Arial"/>
          <w:sz w:val="24"/>
          <w:szCs w:val="24"/>
        </w:rPr>
        <w:t>вознаграждение</w:t>
      </w:r>
      <w:r w:rsidR="000308C8" w:rsidRPr="00234A46">
        <w:rPr>
          <w:rFonts w:ascii="Arial" w:hAnsi="Arial" w:cs="Arial"/>
          <w:sz w:val="24"/>
          <w:szCs w:val="24"/>
        </w:rPr>
        <w:t>).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234A46">
        <w:rPr>
          <w:sz w:val="24"/>
          <w:szCs w:val="24"/>
        </w:rPr>
        <w:t>Глава 2. Порядок   установления и размеры  единовременного</w:t>
      </w:r>
      <w:r w:rsidR="00225011" w:rsidRPr="00234A46">
        <w:rPr>
          <w:sz w:val="24"/>
          <w:szCs w:val="24"/>
        </w:rPr>
        <w:t xml:space="preserve"> </w:t>
      </w:r>
      <w:r w:rsidRPr="00234A46">
        <w:rPr>
          <w:sz w:val="24"/>
          <w:szCs w:val="24"/>
        </w:rPr>
        <w:t xml:space="preserve">  денежного  </w:t>
      </w:r>
      <w:r w:rsidR="002C7B57" w:rsidRPr="00234A46">
        <w:rPr>
          <w:sz w:val="24"/>
          <w:szCs w:val="24"/>
        </w:rPr>
        <w:t xml:space="preserve">вознаграждения 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2.1.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Pr="00234A46">
        <w:rPr>
          <w:sz w:val="24"/>
          <w:szCs w:val="24"/>
        </w:rPr>
        <w:t xml:space="preserve"> назначается </w:t>
      </w:r>
      <w:r w:rsidR="00225011" w:rsidRPr="00234A46">
        <w:rPr>
          <w:sz w:val="24"/>
          <w:szCs w:val="24"/>
        </w:rPr>
        <w:t xml:space="preserve">лицам, замещавшим выборные муниципальные должности на постоянной основе в </w:t>
      </w:r>
      <w:r w:rsidR="0025659F" w:rsidRPr="00234A46">
        <w:rPr>
          <w:sz w:val="24"/>
          <w:szCs w:val="24"/>
        </w:rPr>
        <w:t>Кривоносов</w:t>
      </w:r>
      <w:r w:rsidR="00225011" w:rsidRPr="00234A46">
        <w:rPr>
          <w:sz w:val="24"/>
          <w:szCs w:val="24"/>
        </w:rPr>
        <w:t xml:space="preserve">ском сельском поселении  </w:t>
      </w:r>
      <w:r w:rsidRPr="00234A46">
        <w:rPr>
          <w:sz w:val="24"/>
          <w:szCs w:val="24"/>
        </w:rPr>
        <w:t xml:space="preserve">(далее - лицам, замещавшим муниципальную должность), имеющим право на доплату к </w:t>
      </w:r>
      <w:r w:rsidR="00007CF9" w:rsidRPr="00234A46">
        <w:rPr>
          <w:sz w:val="24"/>
          <w:szCs w:val="24"/>
        </w:rPr>
        <w:t>страховой пенсии</w:t>
      </w:r>
      <w:r w:rsidRPr="00234A46">
        <w:rPr>
          <w:sz w:val="24"/>
          <w:szCs w:val="24"/>
        </w:rPr>
        <w:t xml:space="preserve"> по старости (инвалидности) на дату увольнения с муниципальной  должности  </w:t>
      </w:r>
      <w:r w:rsidR="0025659F" w:rsidRPr="00234A46">
        <w:rPr>
          <w:sz w:val="24"/>
          <w:szCs w:val="24"/>
        </w:rPr>
        <w:t>Кривоносов</w:t>
      </w:r>
      <w:r w:rsidR="00225011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>.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2.2.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Pr="00234A46">
        <w:rPr>
          <w:sz w:val="24"/>
          <w:szCs w:val="24"/>
        </w:rPr>
        <w:t xml:space="preserve"> назначается лицам, замещавшим  муниципальную должность </w:t>
      </w:r>
      <w:r w:rsidR="0025659F" w:rsidRPr="00234A46">
        <w:rPr>
          <w:sz w:val="24"/>
          <w:szCs w:val="24"/>
        </w:rPr>
        <w:t>Кривоносов</w:t>
      </w:r>
      <w:r w:rsidR="00225011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>: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1) при назначении страховой пенсии по старости (инвалидности) в соответствии с Федеральным законом "О страховых пенсиях" в течение двух лет после увольнения с муниципальной должности </w:t>
      </w:r>
      <w:r w:rsidR="0025659F" w:rsidRPr="00234A46">
        <w:rPr>
          <w:sz w:val="24"/>
          <w:szCs w:val="24"/>
        </w:rPr>
        <w:t>Кривоносов</w:t>
      </w:r>
      <w:r w:rsidR="00225011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>, если до наступления данного события не было трудоустройства;</w:t>
      </w:r>
    </w:p>
    <w:p w:rsidR="00DD72E8" w:rsidRPr="00234A46" w:rsidRDefault="00DD72E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2) при назначении страховой пенсии по старости в соответствии со статьей 32 Закона Российской Федерации "О занятости населения в Российской Федерации" в течение двух лет после увольнения с муниципальной должности </w:t>
      </w:r>
      <w:r w:rsidR="0025659F" w:rsidRPr="00234A46">
        <w:rPr>
          <w:sz w:val="24"/>
          <w:szCs w:val="24"/>
        </w:rPr>
        <w:t>Кривоносов</w:t>
      </w:r>
      <w:r w:rsidR="00225011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. 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</w:t>
      </w:r>
      <w:r w:rsidR="00FE2186" w:rsidRPr="00234A46">
        <w:rPr>
          <w:sz w:val="24"/>
          <w:szCs w:val="24"/>
        </w:rPr>
        <w:t>3</w:t>
      </w:r>
      <w:r w:rsidRPr="00234A46">
        <w:rPr>
          <w:sz w:val="24"/>
          <w:szCs w:val="24"/>
        </w:rPr>
        <w:t xml:space="preserve">. Для назначения и выплаты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оформляются следующие документы: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 1) заявление лица, замещавшего  муниципальную должность в   органе  местного  самоуправления, имеющего право на единовременное денежное </w:t>
      </w:r>
      <w:r w:rsidR="00FE2186" w:rsidRPr="00234A46">
        <w:rPr>
          <w:sz w:val="24"/>
          <w:szCs w:val="24"/>
        </w:rPr>
        <w:t>вознаграждение</w:t>
      </w:r>
      <w:r w:rsidRPr="00234A46">
        <w:rPr>
          <w:sz w:val="24"/>
          <w:szCs w:val="24"/>
        </w:rPr>
        <w:t xml:space="preserve">, о назначении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на имя  главы </w:t>
      </w:r>
      <w:r w:rsidR="0025659F" w:rsidRPr="00234A46">
        <w:rPr>
          <w:sz w:val="24"/>
          <w:szCs w:val="24"/>
        </w:rPr>
        <w:t>Кривоносов</w:t>
      </w:r>
      <w:r w:rsidR="00225011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 согласно приложению № 1 к настоящему Порядку;</w:t>
      </w:r>
    </w:p>
    <w:p w:rsidR="000308C8" w:rsidRPr="00234A46" w:rsidRDefault="000308C8" w:rsidP="00FB0455">
      <w:pPr>
        <w:autoSpaceDE w:val="0"/>
        <w:autoSpaceDN w:val="0"/>
        <w:adjustRightInd w:val="0"/>
        <w:ind w:firstLine="540"/>
        <w:rPr>
          <w:rFonts w:cs="Arial"/>
        </w:rPr>
      </w:pPr>
      <w:r w:rsidRPr="00234A46">
        <w:rPr>
          <w:rFonts w:cs="Arial"/>
        </w:rPr>
        <w:t xml:space="preserve">2)  выписка из протокола заседания комиссии органа местного самоуправления по определению стажа муниципальной службы по вопросу стажа муниципальной службы для исчисления размера единовременного денежного </w:t>
      </w:r>
      <w:r w:rsidR="002C7B57" w:rsidRPr="00234A46">
        <w:rPr>
          <w:rFonts w:cs="Arial"/>
        </w:rPr>
        <w:t>вознаграждения</w:t>
      </w:r>
      <w:r w:rsidRPr="00234A46">
        <w:rPr>
          <w:rFonts w:cs="Arial"/>
        </w:rPr>
        <w:t>;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lastRenderedPageBreak/>
        <w:t xml:space="preserve">3) справка о </w:t>
      </w:r>
      <w:r w:rsidR="004C70B7" w:rsidRPr="00234A46">
        <w:rPr>
          <w:sz w:val="24"/>
          <w:szCs w:val="24"/>
        </w:rPr>
        <w:t>должностном окладе</w:t>
      </w:r>
      <w:r w:rsidRPr="00234A46">
        <w:rPr>
          <w:sz w:val="24"/>
          <w:szCs w:val="24"/>
        </w:rPr>
        <w:t xml:space="preserve"> на дату увольнения  с     муниципальной должности </w:t>
      </w:r>
      <w:r w:rsidR="0025659F" w:rsidRPr="00234A46">
        <w:rPr>
          <w:sz w:val="24"/>
          <w:szCs w:val="24"/>
        </w:rPr>
        <w:t>Кривоносов</w:t>
      </w:r>
      <w:r w:rsidR="00225011" w:rsidRPr="00234A46">
        <w:rPr>
          <w:sz w:val="24"/>
          <w:szCs w:val="24"/>
        </w:rPr>
        <w:t xml:space="preserve">ского сельского поселения </w:t>
      </w:r>
      <w:r w:rsidRPr="00234A46">
        <w:rPr>
          <w:sz w:val="24"/>
          <w:szCs w:val="24"/>
        </w:rPr>
        <w:t>согласно приложению № 2 к настоящему Порядку;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4) копия страхового свидетельства государственного пенсионного страхования;</w:t>
      </w:r>
    </w:p>
    <w:p w:rsidR="000308C8" w:rsidRPr="00234A46" w:rsidRDefault="000308C8" w:rsidP="00FB0455">
      <w:pPr>
        <w:pStyle w:val="ConsPlusNormal"/>
        <w:widowControl/>
        <w:tabs>
          <w:tab w:val="right" w:pos="9355"/>
        </w:tabs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5) копия свидетельства о постановке на учет в налоговом органе.</w:t>
      </w:r>
      <w:r w:rsidRPr="00234A46">
        <w:rPr>
          <w:sz w:val="24"/>
          <w:szCs w:val="24"/>
        </w:rPr>
        <w:tab/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</w:t>
      </w:r>
      <w:r w:rsidR="00FE2186" w:rsidRPr="00234A46">
        <w:rPr>
          <w:sz w:val="24"/>
          <w:szCs w:val="24"/>
        </w:rPr>
        <w:t>4</w:t>
      </w:r>
      <w:r w:rsidRPr="00234A46">
        <w:rPr>
          <w:sz w:val="24"/>
          <w:szCs w:val="24"/>
        </w:rPr>
        <w:t xml:space="preserve">. Заявление лица, замещавшего муниципальную должность в   органе  местного  самоуправления, имеющего право на единовременное денежное </w:t>
      </w:r>
      <w:r w:rsidR="00FE2186" w:rsidRPr="00234A46">
        <w:rPr>
          <w:sz w:val="24"/>
          <w:szCs w:val="24"/>
        </w:rPr>
        <w:t>вознаграждение</w:t>
      </w:r>
      <w:r w:rsidRPr="00234A46">
        <w:rPr>
          <w:sz w:val="24"/>
          <w:szCs w:val="24"/>
        </w:rPr>
        <w:t xml:space="preserve">, о назначении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, оформленное на имя  главы </w:t>
      </w:r>
      <w:r w:rsidR="0025659F" w:rsidRPr="00234A46">
        <w:rPr>
          <w:sz w:val="24"/>
          <w:szCs w:val="24"/>
        </w:rPr>
        <w:t>Кривоносов</w:t>
      </w:r>
      <w:r w:rsidR="00AF3CDA" w:rsidRPr="00234A46">
        <w:rPr>
          <w:sz w:val="24"/>
          <w:szCs w:val="24"/>
        </w:rPr>
        <w:t xml:space="preserve">ского сельского поселения </w:t>
      </w:r>
      <w:r w:rsidRPr="00234A46">
        <w:rPr>
          <w:sz w:val="24"/>
          <w:szCs w:val="24"/>
        </w:rPr>
        <w:t xml:space="preserve">с  </w:t>
      </w:r>
      <w:r w:rsidR="00AF3CDA" w:rsidRPr="00234A46">
        <w:rPr>
          <w:sz w:val="24"/>
          <w:szCs w:val="24"/>
        </w:rPr>
        <w:t>подписью</w:t>
      </w:r>
      <w:r w:rsidRPr="00234A46">
        <w:rPr>
          <w:sz w:val="24"/>
          <w:szCs w:val="24"/>
        </w:rPr>
        <w:t xml:space="preserve">  руководителя, а также документы, указанные в  п. 2.</w:t>
      </w:r>
      <w:r w:rsidR="000F45E0" w:rsidRPr="00234A46">
        <w:rPr>
          <w:sz w:val="24"/>
          <w:szCs w:val="24"/>
        </w:rPr>
        <w:t>3</w:t>
      </w:r>
      <w:r w:rsidRPr="00234A46">
        <w:rPr>
          <w:sz w:val="24"/>
          <w:szCs w:val="24"/>
        </w:rPr>
        <w:t xml:space="preserve">. настоящего  Порядка  направляются  в течении 5 дней в комиссию по  рассмотрению документов  для  назначения  доплаты к пенсии по старости (инвалидности), образованной в органе местного самоуправления </w:t>
      </w:r>
      <w:r w:rsidR="0025659F" w:rsidRPr="00234A46">
        <w:rPr>
          <w:sz w:val="24"/>
          <w:szCs w:val="24"/>
        </w:rPr>
        <w:t>Кривоносов</w:t>
      </w:r>
      <w:r w:rsidR="00AF3CDA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 (далее - Комиссия).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</w:t>
      </w:r>
      <w:r w:rsidR="00FE2186" w:rsidRPr="00234A46">
        <w:rPr>
          <w:sz w:val="24"/>
          <w:szCs w:val="24"/>
        </w:rPr>
        <w:t>5</w:t>
      </w:r>
      <w:r w:rsidRPr="00234A46">
        <w:rPr>
          <w:sz w:val="24"/>
          <w:szCs w:val="24"/>
        </w:rPr>
        <w:t xml:space="preserve">. Справка о размере ежемесячного денежного вознаграждения на дату увольнения с  должности муниципальной  службы </w:t>
      </w:r>
      <w:r w:rsidR="0025659F" w:rsidRPr="00234A46">
        <w:rPr>
          <w:sz w:val="24"/>
          <w:szCs w:val="24"/>
        </w:rPr>
        <w:t>Кривоносов</w:t>
      </w:r>
      <w:r w:rsidR="00AF3CDA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  лицу, имеющему право на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Pr="00234A46">
        <w:rPr>
          <w:sz w:val="24"/>
          <w:szCs w:val="24"/>
        </w:rPr>
        <w:t>, органом местного самоуправления  и заверяется подписями  руководителя соответствующего органа, главного бухгалтера и печатью.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</w:t>
      </w:r>
      <w:r w:rsidR="00FE2186" w:rsidRPr="00234A46">
        <w:rPr>
          <w:sz w:val="24"/>
          <w:szCs w:val="24"/>
        </w:rPr>
        <w:t>6</w:t>
      </w:r>
      <w:r w:rsidRPr="00234A46">
        <w:rPr>
          <w:sz w:val="24"/>
          <w:szCs w:val="24"/>
        </w:rPr>
        <w:t xml:space="preserve">. Документы для выплаты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рассматриваются на заседании Комиссии в течение 5 дней после принятия ею  решения  о  праве  заявителя на  назначение  доплаты к пенсии по старости (инвалидности) на дату увольнения с должности  муниципальной  службы органов местного самоуправления </w:t>
      </w:r>
      <w:r w:rsidR="0025659F" w:rsidRPr="00234A46">
        <w:rPr>
          <w:sz w:val="24"/>
          <w:szCs w:val="24"/>
        </w:rPr>
        <w:t>Кривоносов</w:t>
      </w:r>
      <w:r w:rsidR="00AF3CDA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>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 По результатам рассмотрения Комиссия принимает решение о возможности на</w:t>
      </w:r>
      <w:r w:rsidR="000F45E0" w:rsidRPr="00234A46">
        <w:rPr>
          <w:sz w:val="24"/>
          <w:szCs w:val="24"/>
        </w:rPr>
        <w:t>значения</w:t>
      </w:r>
      <w:r w:rsidRPr="00234A46">
        <w:rPr>
          <w:sz w:val="24"/>
          <w:szCs w:val="24"/>
        </w:rPr>
        <w:t xml:space="preserve"> либо об отказе в назначении единовременного 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согласно приложению № 3 к настоящему Порядку.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2.</w:t>
      </w:r>
      <w:r w:rsidR="00FE2186" w:rsidRPr="00234A46">
        <w:rPr>
          <w:sz w:val="24"/>
          <w:szCs w:val="24"/>
        </w:rPr>
        <w:t>7</w:t>
      </w:r>
      <w:r w:rsidRPr="00234A46">
        <w:rPr>
          <w:sz w:val="24"/>
          <w:szCs w:val="24"/>
        </w:rPr>
        <w:t xml:space="preserve">.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Pr="00234A46">
        <w:rPr>
          <w:sz w:val="24"/>
          <w:szCs w:val="24"/>
        </w:rPr>
        <w:t xml:space="preserve"> лицам, замещавшим муниципальную  должность в органах местного  самоуправления </w:t>
      </w:r>
      <w:r w:rsidR="0025659F" w:rsidRPr="00234A46">
        <w:rPr>
          <w:sz w:val="24"/>
          <w:szCs w:val="24"/>
        </w:rPr>
        <w:t>Кривоносов</w:t>
      </w:r>
      <w:r w:rsidR="00AF3CDA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,  назначается  на основании </w:t>
      </w:r>
      <w:r w:rsidR="000F45E0" w:rsidRPr="00234A46">
        <w:rPr>
          <w:sz w:val="24"/>
          <w:szCs w:val="24"/>
        </w:rPr>
        <w:t>распоряжения</w:t>
      </w:r>
      <w:r w:rsidRPr="00234A46">
        <w:rPr>
          <w:sz w:val="24"/>
          <w:szCs w:val="24"/>
        </w:rPr>
        <w:t xml:space="preserve">  администрации </w:t>
      </w:r>
      <w:r w:rsidR="0025659F" w:rsidRPr="00234A46">
        <w:rPr>
          <w:sz w:val="24"/>
          <w:szCs w:val="24"/>
        </w:rPr>
        <w:t>Кривоносов</w:t>
      </w:r>
      <w:r w:rsidR="000D68C8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>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</w:t>
      </w:r>
      <w:r w:rsidR="00FE2186" w:rsidRPr="00234A46">
        <w:rPr>
          <w:sz w:val="24"/>
          <w:szCs w:val="24"/>
        </w:rPr>
        <w:t>8</w:t>
      </w:r>
      <w:r w:rsidRPr="00234A46">
        <w:rPr>
          <w:sz w:val="24"/>
          <w:szCs w:val="24"/>
        </w:rPr>
        <w:t xml:space="preserve">. Комиссия в десятидневный срок после  принятия </w:t>
      </w:r>
      <w:r w:rsidR="000F45E0" w:rsidRPr="00234A46">
        <w:rPr>
          <w:sz w:val="24"/>
          <w:szCs w:val="24"/>
        </w:rPr>
        <w:t>распоряжения</w:t>
      </w:r>
      <w:r w:rsidRPr="00234A46">
        <w:rPr>
          <w:sz w:val="24"/>
          <w:szCs w:val="24"/>
        </w:rPr>
        <w:t xml:space="preserve"> о назначении 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 в письменной форме уведомляет за</w:t>
      </w:r>
      <w:r w:rsidR="000F45E0" w:rsidRPr="00234A46">
        <w:rPr>
          <w:sz w:val="24"/>
          <w:szCs w:val="24"/>
        </w:rPr>
        <w:t>явителя о</w:t>
      </w:r>
      <w:r w:rsidRPr="00234A46">
        <w:rPr>
          <w:sz w:val="24"/>
          <w:szCs w:val="24"/>
        </w:rPr>
        <w:t xml:space="preserve"> </w:t>
      </w:r>
      <w:r w:rsidR="000F45E0" w:rsidRPr="00234A46">
        <w:rPr>
          <w:sz w:val="24"/>
          <w:szCs w:val="24"/>
        </w:rPr>
        <w:t>назначении</w:t>
      </w:r>
      <w:r w:rsidRPr="00234A46">
        <w:rPr>
          <w:i/>
          <w:sz w:val="24"/>
          <w:szCs w:val="24"/>
        </w:rPr>
        <w:t xml:space="preserve"> </w:t>
      </w:r>
      <w:r w:rsidRPr="00234A46">
        <w:rPr>
          <w:sz w:val="24"/>
          <w:szCs w:val="24"/>
        </w:rPr>
        <w:t xml:space="preserve">(отказе в </w:t>
      </w:r>
      <w:r w:rsidR="000F45E0" w:rsidRPr="00234A46">
        <w:rPr>
          <w:sz w:val="24"/>
          <w:szCs w:val="24"/>
        </w:rPr>
        <w:t>назначении</w:t>
      </w:r>
      <w:r w:rsidRPr="00234A46">
        <w:rPr>
          <w:sz w:val="24"/>
          <w:szCs w:val="24"/>
        </w:rPr>
        <w:t xml:space="preserve">)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согласно приложениям № 4,5 к настоящему Порядку.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2.</w:t>
      </w:r>
      <w:r w:rsidR="00FE2186" w:rsidRPr="00234A46">
        <w:rPr>
          <w:sz w:val="24"/>
          <w:szCs w:val="24"/>
        </w:rPr>
        <w:t>9</w:t>
      </w:r>
      <w:r w:rsidRPr="00234A46">
        <w:rPr>
          <w:sz w:val="24"/>
          <w:szCs w:val="24"/>
        </w:rPr>
        <w:t xml:space="preserve">. Документы по вопросам назначения и выплаты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 приобщаются к пенсионному делу.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Глава 3. Порядок выплаты единовременного денежного  </w:t>
      </w:r>
      <w:r w:rsidR="002C7B57" w:rsidRPr="00234A46">
        <w:rPr>
          <w:sz w:val="24"/>
          <w:szCs w:val="24"/>
        </w:rPr>
        <w:t xml:space="preserve">вознаграждения 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3.1.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Pr="00234A46">
        <w:rPr>
          <w:sz w:val="24"/>
          <w:szCs w:val="24"/>
        </w:rPr>
        <w:t xml:space="preserve"> выплачивается администрацией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 xml:space="preserve">ского сельского поселения </w:t>
      </w:r>
      <w:r w:rsidRPr="00234A46">
        <w:rPr>
          <w:sz w:val="24"/>
          <w:szCs w:val="24"/>
        </w:rPr>
        <w:t xml:space="preserve"> в  установленном порядке путем перечисления на личный счет получателя в учреждениях (филиалах) банков Российской Федерации. 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3.2. Администрация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 xml:space="preserve">ского сельского поселения </w:t>
      </w:r>
      <w:r w:rsidRPr="00234A46">
        <w:rPr>
          <w:sz w:val="24"/>
          <w:szCs w:val="24"/>
        </w:rPr>
        <w:t xml:space="preserve"> производит удержание с суммы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налога на доходы физических лиц в соответствии с федеральным законодательством и информирует налоговые службы в установленном порядке.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  <w:gridCol w:w="4394"/>
      </w:tblGrid>
      <w:tr w:rsidR="000308C8" w:rsidRPr="00234A46" w:rsidTr="000D68C8">
        <w:tc>
          <w:tcPr>
            <w:tcW w:w="5495" w:type="dxa"/>
          </w:tcPr>
          <w:p w:rsidR="000308C8" w:rsidRPr="00234A46" w:rsidRDefault="000308C8" w:rsidP="00FB0455">
            <w:pPr>
              <w:pStyle w:val="ConsPlusNormal"/>
              <w:widowControl/>
              <w:tabs>
                <w:tab w:val="left" w:pos="4320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401B02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401B02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401B02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401B02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4320"/>
              </w:tabs>
              <w:ind w:right="-185" w:firstLine="708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308C8" w:rsidRPr="00234A46" w:rsidRDefault="000308C8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0F45E0" w:rsidRPr="00234A46" w:rsidRDefault="000F45E0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401B02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401B02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401B02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0F45E0" w:rsidRPr="00234A46" w:rsidRDefault="000F45E0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0F45E0" w:rsidRPr="00234A46" w:rsidRDefault="000F45E0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>Приложение № 1</w:t>
            </w:r>
          </w:p>
          <w:p w:rsidR="00B73EB3" w:rsidRPr="00234A46" w:rsidRDefault="000308C8" w:rsidP="00B73EB3">
            <w:pPr>
              <w:pStyle w:val="ae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A46">
              <w:rPr>
                <w:rFonts w:ascii="Arial" w:hAnsi="Arial" w:cs="Arial"/>
                <w:sz w:val="24"/>
                <w:szCs w:val="24"/>
              </w:rPr>
              <w:t xml:space="preserve">к Порядку выплаты единовременного денежного </w:t>
            </w:r>
            <w:r w:rsidR="002C7B57" w:rsidRPr="00234A46">
              <w:rPr>
                <w:rFonts w:ascii="Arial" w:hAnsi="Arial" w:cs="Arial"/>
                <w:sz w:val="24"/>
                <w:szCs w:val="24"/>
              </w:rPr>
              <w:t xml:space="preserve">вознаграждения 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при назначении доплаты к </w:t>
            </w:r>
            <w:r w:rsidR="00007CF9" w:rsidRPr="00234A46">
              <w:rPr>
                <w:rFonts w:ascii="Arial" w:hAnsi="Arial" w:cs="Arial"/>
                <w:sz w:val="24"/>
                <w:szCs w:val="24"/>
              </w:rPr>
              <w:t>страховой пенсии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по старости (инвалидности) </w:t>
            </w:r>
            <w:r w:rsidR="00B73EB3" w:rsidRPr="00234A46">
              <w:rPr>
                <w:rFonts w:ascii="Arial" w:hAnsi="Arial" w:cs="Arial"/>
                <w:sz w:val="24"/>
                <w:szCs w:val="24"/>
              </w:rPr>
              <w:t xml:space="preserve">лицам, замещавшим выборные муниципальные должности на постоянной основе в </w:t>
            </w:r>
            <w:r w:rsidR="0025659F" w:rsidRPr="00234A46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="00B73EB3" w:rsidRPr="00234A46">
              <w:rPr>
                <w:rFonts w:ascii="Arial" w:hAnsi="Arial" w:cs="Arial"/>
                <w:sz w:val="24"/>
                <w:szCs w:val="24"/>
              </w:rPr>
              <w:t xml:space="preserve">ском сельском поселении </w:t>
            </w: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6615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0308C8" w:rsidRPr="00234A46" w:rsidRDefault="000308C8" w:rsidP="000D68C8">
            <w:pPr>
              <w:pStyle w:val="ConsPlusNormal"/>
              <w:widowControl/>
              <w:tabs>
                <w:tab w:val="left" w:pos="255"/>
              </w:tabs>
              <w:ind w:right="33"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 xml:space="preserve">Главе </w:t>
            </w:r>
            <w:r w:rsidR="0025659F" w:rsidRPr="00234A46">
              <w:rPr>
                <w:sz w:val="24"/>
                <w:szCs w:val="24"/>
              </w:rPr>
              <w:t>Кривоносов</w:t>
            </w:r>
            <w:r w:rsidR="00B73EB3" w:rsidRPr="00234A46">
              <w:rPr>
                <w:sz w:val="24"/>
                <w:szCs w:val="24"/>
              </w:rPr>
              <w:t xml:space="preserve">ского сельского поселения </w:t>
            </w: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>__________________________</w:t>
            </w: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>(фамилия, имя, отчество  заявителя)</w:t>
            </w: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255"/>
              </w:tabs>
              <w:ind w:right="-185" w:firstLine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0D68C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ЗАЯВЛЕНИЕ</w:t>
      </w:r>
    </w:p>
    <w:p w:rsidR="000308C8" w:rsidRPr="00234A46" w:rsidRDefault="000308C8" w:rsidP="000D68C8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В соответствии с</w:t>
      </w:r>
      <w:r w:rsidR="00007CF9" w:rsidRPr="00234A46">
        <w:rPr>
          <w:sz w:val="24"/>
          <w:szCs w:val="24"/>
        </w:rPr>
        <w:t xml:space="preserve"> </w:t>
      </w:r>
      <w:r w:rsidRPr="00234A46">
        <w:rPr>
          <w:sz w:val="24"/>
          <w:szCs w:val="24"/>
        </w:rPr>
        <w:t>Устав</w:t>
      </w:r>
      <w:r w:rsidR="00007CF9" w:rsidRPr="00234A46">
        <w:rPr>
          <w:sz w:val="24"/>
          <w:szCs w:val="24"/>
        </w:rPr>
        <w:t>ом</w:t>
      </w:r>
      <w:r w:rsidRPr="00234A46">
        <w:rPr>
          <w:sz w:val="24"/>
          <w:szCs w:val="24"/>
        </w:rPr>
        <w:t xml:space="preserve">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>ского сельского поселения</w:t>
      </w:r>
      <w:r w:rsidR="00007CF9" w:rsidRPr="00234A46">
        <w:rPr>
          <w:sz w:val="24"/>
          <w:szCs w:val="24"/>
        </w:rPr>
        <w:t>,</w:t>
      </w:r>
      <w:r w:rsidR="00C15440" w:rsidRPr="00234A46">
        <w:rPr>
          <w:sz w:val="24"/>
          <w:szCs w:val="24"/>
        </w:rPr>
        <w:t xml:space="preserve"> </w:t>
      </w:r>
      <w:r w:rsidR="00007CF9" w:rsidRPr="00234A46">
        <w:rPr>
          <w:sz w:val="24"/>
          <w:szCs w:val="24"/>
        </w:rPr>
        <w:t xml:space="preserve">решением   Совета  народных  депутатов </w:t>
      </w:r>
      <w:proofErr w:type="spellStart"/>
      <w:r w:rsidR="0025659F" w:rsidRPr="00234A46">
        <w:rPr>
          <w:sz w:val="24"/>
          <w:szCs w:val="24"/>
        </w:rPr>
        <w:t>Кривоносов</w:t>
      </w:r>
      <w:r w:rsidR="00007CF9" w:rsidRPr="00234A46">
        <w:rPr>
          <w:sz w:val="24"/>
          <w:szCs w:val="24"/>
        </w:rPr>
        <w:t>ского</w:t>
      </w:r>
      <w:proofErr w:type="spellEnd"/>
      <w:r w:rsidR="00007CF9" w:rsidRPr="00234A46">
        <w:rPr>
          <w:sz w:val="24"/>
          <w:szCs w:val="24"/>
        </w:rPr>
        <w:t xml:space="preserve"> сельского поселения  Россошанского</w:t>
      </w:r>
      <w:r w:rsidR="00401B02" w:rsidRPr="00234A46">
        <w:rPr>
          <w:sz w:val="24"/>
          <w:szCs w:val="24"/>
        </w:rPr>
        <w:t xml:space="preserve">  муниципального  района от _N_</w:t>
      </w:r>
      <w:r w:rsidR="00007CF9" w:rsidRPr="00234A46">
        <w:rPr>
          <w:sz w:val="24"/>
          <w:szCs w:val="24"/>
        </w:rPr>
        <w:t xml:space="preserve"> «Об утверждения </w:t>
      </w:r>
      <w:r w:rsidR="00007CF9" w:rsidRPr="00234A46">
        <w:rPr>
          <w:bCs/>
          <w:sz w:val="24"/>
          <w:szCs w:val="24"/>
        </w:rPr>
        <w:t xml:space="preserve">положения о единовременном денежном вознаграждении лиц, замещавшим выборную муниципальную должность на постоянной основе при выходе на пенсию в </w:t>
      </w:r>
      <w:r w:rsidR="0025659F" w:rsidRPr="00234A46">
        <w:rPr>
          <w:bCs/>
          <w:sz w:val="24"/>
          <w:szCs w:val="24"/>
        </w:rPr>
        <w:t>Кривоносов</w:t>
      </w:r>
      <w:r w:rsidR="00007CF9" w:rsidRPr="00234A46">
        <w:rPr>
          <w:bCs/>
          <w:sz w:val="24"/>
          <w:szCs w:val="24"/>
        </w:rPr>
        <w:t>ском сельском поселении</w:t>
      </w:r>
      <w:r w:rsidR="00007CF9" w:rsidRPr="00234A46">
        <w:rPr>
          <w:sz w:val="24"/>
          <w:szCs w:val="24"/>
        </w:rPr>
        <w:t>»</w:t>
      </w:r>
      <w:r w:rsidR="00CE3B87" w:rsidRPr="00234A46">
        <w:rPr>
          <w:sz w:val="24"/>
          <w:szCs w:val="24"/>
        </w:rPr>
        <w:t xml:space="preserve"> </w:t>
      </w:r>
      <w:r w:rsidR="00007CF9" w:rsidRPr="00234A46">
        <w:rPr>
          <w:sz w:val="24"/>
          <w:szCs w:val="24"/>
        </w:rPr>
        <w:t xml:space="preserve">, </w:t>
      </w:r>
      <w:r w:rsidRPr="00234A46">
        <w:rPr>
          <w:sz w:val="24"/>
          <w:szCs w:val="24"/>
        </w:rPr>
        <w:t xml:space="preserve"> в связи с освобождением   ______________    от  замещаемой   муниципальной должности                                                                                                   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                   (дата увольнения)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_______________________________________________________________________  </w:t>
      </w:r>
    </w:p>
    <w:p w:rsidR="000308C8" w:rsidRPr="00234A46" w:rsidRDefault="000308C8" w:rsidP="00401B0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(наименование муниципальной должности)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прошу выплатить 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Pr="00234A46">
        <w:rPr>
          <w:sz w:val="24"/>
          <w:szCs w:val="24"/>
        </w:rPr>
        <w:t xml:space="preserve"> в связи с назначением мне  доплаты к </w:t>
      </w:r>
      <w:r w:rsidR="00007CF9" w:rsidRPr="00234A46">
        <w:rPr>
          <w:sz w:val="24"/>
          <w:szCs w:val="24"/>
        </w:rPr>
        <w:t>страховой</w:t>
      </w:r>
      <w:r w:rsidRPr="00234A46">
        <w:rPr>
          <w:sz w:val="24"/>
          <w:szCs w:val="24"/>
        </w:rPr>
        <w:t xml:space="preserve"> пенсии по старости (инвалидности).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Дата                                                                                                                     Подпись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768" w:type="dxa"/>
        <w:tblLook w:val="01E0"/>
      </w:tblPr>
      <w:tblGrid>
        <w:gridCol w:w="5743"/>
        <w:gridCol w:w="4025"/>
      </w:tblGrid>
      <w:tr w:rsidR="000308C8" w:rsidRPr="00234A46" w:rsidTr="00DB6684">
        <w:trPr>
          <w:trHeight w:val="3116"/>
        </w:trPr>
        <w:tc>
          <w:tcPr>
            <w:tcW w:w="5743" w:type="dxa"/>
          </w:tcPr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  <w:p w:rsidR="00401B02" w:rsidRPr="00234A46" w:rsidRDefault="000308C8" w:rsidP="00FB0455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 xml:space="preserve">           </w:t>
            </w: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401B02" w:rsidRPr="00234A46" w:rsidRDefault="00401B02" w:rsidP="00401B02">
            <w:pPr>
              <w:rPr>
                <w:rFonts w:cs="Arial"/>
              </w:rPr>
            </w:pPr>
          </w:p>
          <w:p w:rsidR="000308C8" w:rsidRPr="00234A46" w:rsidRDefault="000308C8" w:rsidP="00401B02">
            <w:pPr>
              <w:jc w:val="right"/>
              <w:rPr>
                <w:rFonts w:cs="Arial"/>
              </w:rPr>
            </w:pPr>
          </w:p>
        </w:tc>
        <w:tc>
          <w:tcPr>
            <w:tcW w:w="4025" w:type="dxa"/>
          </w:tcPr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>Приложение  № 2</w:t>
            </w:r>
          </w:p>
          <w:p w:rsidR="00B73EB3" w:rsidRPr="00234A46" w:rsidRDefault="00B73EB3" w:rsidP="00B73EB3">
            <w:pPr>
              <w:pStyle w:val="ae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A46">
              <w:rPr>
                <w:rFonts w:ascii="Arial" w:hAnsi="Arial" w:cs="Arial"/>
                <w:sz w:val="24"/>
                <w:szCs w:val="24"/>
              </w:rPr>
              <w:t xml:space="preserve">к Порядку выплаты единовременного денежного </w:t>
            </w:r>
            <w:r w:rsidR="002C7B57" w:rsidRPr="00234A46">
              <w:rPr>
                <w:rFonts w:ascii="Arial" w:hAnsi="Arial" w:cs="Arial"/>
                <w:sz w:val="24"/>
                <w:szCs w:val="24"/>
              </w:rPr>
              <w:t xml:space="preserve">вознаграждения 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при назначении доплаты к </w:t>
            </w:r>
            <w:r w:rsidR="00007CF9" w:rsidRPr="00234A46">
              <w:rPr>
                <w:rFonts w:ascii="Arial" w:hAnsi="Arial" w:cs="Arial"/>
                <w:sz w:val="24"/>
                <w:szCs w:val="24"/>
              </w:rPr>
              <w:t>страховой пенсии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по старости (инвалидности) лицам, замещавшим выборные муниципальные должности на постоянной основе в </w:t>
            </w:r>
            <w:r w:rsidR="0025659F" w:rsidRPr="00234A46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ском сельском поселении </w:t>
            </w:r>
          </w:p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0308C8" w:rsidRPr="00234A46" w:rsidRDefault="000308C8" w:rsidP="00FB0455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</w:p>
    <w:p w:rsidR="000308C8" w:rsidRPr="00234A46" w:rsidRDefault="000308C8" w:rsidP="00B73EB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Справка</w:t>
      </w:r>
    </w:p>
    <w:p w:rsidR="000308C8" w:rsidRPr="00234A46" w:rsidRDefault="000308C8" w:rsidP="00B73EB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 xml:space="preserve">о </w:t>
      </w:r>
      <w:r w:rsidR="004C70B7" w:rsidRPr="00234A46">
        <w:rPr>
          <w:sz w:val="24"/>
          <w:szCs w:val="24"/>
        </w:rPr>
        <w:t>должностном окладе</w:t>
      </w:r>
      <w:r w:rsidRPr="00234A46">
        <w:rPr>
          <w:sz w:val="24"/>
          <w:szCs w:val="24"/>
        </w:rPr>
        <w:t xml:space="preserve"> для   назначения единовременного</w:t>
      </w:r>
    </w:p>
    <w:p w:rsidR="000308C8" w:rsidRPr="00234A46" w:rsidRDefault="000308C8" w:rsidP="00B73EB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 xml:space="preserve">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в связи назначением доплаты к </w:t>
      </w:r>
      <w:r w:rsidR="00007CF9" w:rsidRPr="00234A46">
        <w:rPr>
          <w:sz w:val="24"/>
          <w:szCs w:val="24"/>
        </w:rPr>
        <w:t>страховой</w:t>
      </w:r>
      <w:r w:rsidRPr="00234A46">
        <w:rPr>
          <w:sz w:val="24"/>
          <w:szCs w:val="24"/>
        </w:rPr>
        <w:t xml:space="preserve"> пенсии</w:t>
      </w:r>
    </w:p>
    <w:p w:rsidR="000308C8" w:rsidRPr="00234A46" w:rsidRDefault="000308C8" w:rsidP="00B73EB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по старости (инвалидности)</w:t>
      </w:r>
    </w:p>
    <w:p w:rsidR="000308C8" w:rsidRPr="00234A46" w:rsidRDefault="000308C8" w:rsidP="00B73EB3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Дана   _________________________________________________________________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(Ф.И.О., должность,  орган   местного  самоуправления) 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4C70B7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Должностной оклад</w:t>
      </w:r>
      <w:r w:rsidR="000308C8" w:rsidRPr="00234A46">
        <w:rPr>
          <w:rFonts w:ascii="Arial" w:hAnsi="Arial" w:cs="Arial"/>
          <w:sz w:val="24"/>
          <w:szCs w:val="24"/>
        </w:rPr>
        <w:t xml:space="preserve"> по   состоянию  на     ___________________________________ 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(указать дату увольнения)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составляет  _____________________ рублей.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Подписи руководителя и главного бухгалтера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М.П.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>Дата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468" w:type="dxa"/>
        <w:tblLook w:val="01E0"/>
      </w:tblPr>
      <w:tblGrid>
        <w:gridCol w:w="4968"/>
        <w:gridCol w:w="4500"/>
      </w:tblGrid>
      <w:tr w:rsidR="000308C8" w:rsidRPr="00234A46" w:rsidTr="000308C8">
        <w:trPr>
          <w:trHeight w:val="4232"/>
        </w:trPr>
        <w:tc>
          <w:tcPr>
            <w:tcW w:w="4968" w:type="dxa"/>
          </w:tcPr>
          <w:p w:rsidR="000308C8" w:rsidRPr="00234A46" w:rsidRDefault="005969CA" w:rsidP="00FB045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00" w:type="dxa"/>
          </w:tcPr>
          <w:p w:rsidR="000308C8" w:rsidRPr="00234A46" w:rsidRDefault="005969CA" w:rsidP="00FB0455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 xml:space="preserve"> </w:t>
            </w:r>
            <w:r w:rsidR="000308C8" w:rsidRPr="00234A46">
              <w:rPr>
                <w:sz w:val="24"/>
                <w:szCs w:val="24"/>
              </w:rPr>
              <w:t>Приложение  № 3</w:t>
            </w:r>
          </w:p>
          <w:p w:rsidR="00B73EB3" w:rsidRPr="00234A46" w:rsidRDefault="00B73EB3" w:rsidP="00B73EB3">
            <w:pPr>
              <w:pStyle w:val="ae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A46">
              <w:rPr>
                <w:rFonts w:ascii="Arial" w:hAnsi="Arial" w:cs="Arial"/>
                <w:sz w:val="24"/>
                <w:szCs w:val="24"/>
              </w:rPr>
              <w:t xml:space="preserve">к Порядку выплаты единовременного денежного </w:t>
            </w:r>
            <w:r w:rsidR="002C7B57" w:rsidRPr="00234A46">
              <w:rPr>
                <w:rFonts w:ascii="Arial" w:hAnsi="Arial" w:cs="Arial"/>
                <w:sz w:val="24"/>
                <w:szCs w:val="24"/>
              </w:rPr>
              <w:t xml:space="preserve">вознаграждения 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при назначении доплаты к </w:t>
            </w:r>
            <w:r w:rsidR="00007CF9" w:rsidRPr="00234A46">
              <w:rPr>
                <w:rFonts w:ascii="Arial" w:hAnsi="Arial" w:cs="Arial"/>
                <w:sz w:val="24"/>
                <w:szCs w:val="24"/>
              </w:rPr>
              <w:t>страховой пенсии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по старости (инвалидности) лицам, замещавшим выборные муниципальные должности на постоянной основе в </w:t>
            </w:r>
            <w:r w:rsidR="0025659F" w:rsidRPr="00234A46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ском сельском поселении </w:t>
            </w:r>
          </w:p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308C8" w:rsidRPr="00234A46" w:rsidRDefault="00CD70A7" w:rsidP="00B73EB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 xml:space="preserve">Комиссия по рассмотрению документов для назначения и выплаты доплаты к страховой пенсии по старости (инвалидности) лицам замещавшим выборные муниципальные должности на постоянной основе в </w:t>
      </w:r>
      <w:r w:rsidR="0025659F" w:rsidRPr="00234A46">
        <w:rPr>
          <w:sz w:val="24"/>
          <w:szCs w:val="24"/>
        </w:rPr>
        <w:t>Кривоносов</w:t>
      </w:r>
      <w:r w:rsidRPr="00234A46">
        <w:rPr>
          <w:sz w:val="24"/>
          <w:szCs w:val="24"/>
        </w:rPr>
        <w:t>ском сельском поселении</w:t>
      </w:r>
    </w:p>
    <w:p w:rsidR="00DB6684" w:rsidRPr="00234A46" w:rsidRDefault="00DB6684" w:rsidP="00DB668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B6684" w:rsidRPr="00234A46" w:rsidRDefault="00DB6684" w:rsidP="00DB66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«О доплате к пенсии»</w:t>
      </w:r>
    </w:p>
    <w:p w:rsidR="000308C8" w:rsidRPr="00234A46" w:rsidRDefault="006F132B" w:rsidP="006F132B">
      <w:pPr>
        <w:pStyle w:val="ConsPlusNormal"/>
        <w:widowControl/>
        <w:tabs>
          <w:tab w:val="left" w:pos="4260"/>
        </w:tabs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 </w:t>
      </w:r>
      <w:r w:rsidRPr="00234A46">
        <w:rPr>
          <w:sz w:val="24"/>
          <w:szCs w:val="24"/>
        </w:rPr>
        <w:tab/>
        <w:t xml:space="preserve"> 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"______" __________200_ г.                                                                   N ______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442F4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РЕШЕНИЕ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В соответствии </w:t>
      </w:r>
      <w:r w:rsidR="00442F49" w:rsidRPr="00234A46">
        <w:rPr>
          <w:sz w:val="24"/>
          <w:szCs w:val="24"/>
        </w:rPr>
        <w:t>с</w:t>
      </w:r>
      <w:r w:rsidRPr="00234A46">
        <w:rPr>
          <w:sz w:val="24"/>
          <w:szCs w:val="24"/>
        </w:rPr>
        <w:t xml:space="preserve"> Устав</w:t>
      </w:r>
      <w:r w:rsidR="00442F49" w:rsidRPr="00234A46">
        <w:rPr>
          <w:sz w:val="24"/>
          <w:szCs w:val="24"/>
        </w:rPr>
        <w:t>ом</w:t>
      </w:r>
      <w:r w:rsidRPr="00234A46">
        <w:rPr>
          <w:sz w:val="24"/>
          <w:szCs w:val="24"/>
        </w:rPr>
        <w:t xml:space="preserve"> </w:t>
      </w:r>
      <w:r w:rsidR="0025659F" w:rsidRPr="00234A46">
        <w:rPr>
          <w:sz w:val="24"/>
          <w:szCs w:val="24"/>
        </w:rPr>
        <w:t>Кривоносов</w:t>
      </w:r>
      <w:r w:rsidR="00C15440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, решением   Совета  народных  депутатов </w:t>
      </w:r>
      <w:proofErr w:type="spellStart"/>
      <w:r w:rsidR="0025659F" w:rsidRPr="00234A46">
        <w:rPr>
          <w:sz w:val="24"/>
          <w:szCs w:val="24"/>
        </w:rPr>
        <w:t>Кривоносов</w:t>
      </w:r>
      <w:r w:rsidR="00442F49" w:rsidRPr="00234A46">
        <w:rPr>
          <w:sz w:val="24"/>
          <w:szCs w:val="24"/>
        </w:rPr>
        <w:t>ского</w:t>
      </w:r>
      <w:proofErr w:type="spellEnd"/>
      <w:r w:rsidR="00442F49" w:rsidRPr="00234A46">
        <w:rPr>
          <w:sz w:val="24"/>
          <w:szCs w:val="24"/>
        </w:rPr>
        <w:t xml:space="preserve"> сельского поселения </w:t>
      </w:r>
      <w:r w:rsidRPr="00234A46">
        <w:rPr>
          <w:sz w:val="24"/>
          <w:szCs w:val="24"/>
        </w:rPr>
        <w:t xml:space="preserve"> </w:t>
      </w:r>
      <w:r w:rsidR="00FB0455" w:rsidRPr="00234A46">
        <w:rPr>
          <w:sz w:val="24"/>
          <w:szCs w:val="24"/>
        </w:rPr>
        <w:t>Россошанского</w:t>
      </w:r>
      <w:r w:rsidRPr="00234A46">
        <w:rPr>
          <w:sz w:val="24"/>
          <w:szCs w:val="24"/>
        </w:rPr>
        <w:t xml:space="preserve">  муниципального  района от </w:t>
      </w:r>
      <w:r w:rsidR="00442F49" w:rsidRPr="00234A46">
        <w:rPr>
          <w:sz w:val="24"/>
          <w:szCs w:val="24"/>
        </w:rPr>
        <w:t>_________</w:t>
      </w:r>
      <w:r w:rsidRPr="00234A46">
        <w:rPr>
          <w:sz w:val="24"/>
          <w:szCs w:val="24"/>
        </w:rPr>
        <w:t xml:space="preserve"> N</w:t>
      </w:r>
      <w:r w:rsidR="00442F49" w:rsidRPr="00234A46">
        <w:rPr>
          <w:sz w:val="24"/>
          <w:szCs w:val="24"/>
        </w:rPr>
        <w:t>______</w:t>
      </w:r>
      <w:r w:rsidRPr="00234A46">
        <w:rPr>
          <w:sz w:val="24"/>
          <w:szCs w:val="24"/>
        </w:rPr>
        <w:t xml:space="preserve"> «</w:t>
      </w:r>
      <w:r w:rsidR="00442F49" w:rsidRPr="00234A46">
        <w:rPr>
          <w:sz w:val="24"/>
          <w:szCs w:val="24"/>
        </w:rPr>
        <w:t xml:space="preserve">Об утверждения </w:t>
      </w:r>
      <w:r w:rsidR="00442F49" w:rsidRPr="00234A46">
        <w:rPr>
          <w:bCs/>
          <w:sz w:val="24"/>
          <w:szCs w:val="24"/>
        </w:rPr>
        <w:t xml:space="preserve">положения о единовременном денежном вознаграждении лиц, замещавшим выборную муниципальную должность на постоянной основе при выходе на пенсию в </w:t>
      </w:r>
      <w:r w:rsidR="0025659F" w:rsidRPr="00234A46">
        <w:rPr>
          <w:bCs/>
          <w:sz w:val="24"/>
          <w:szCs w:val="24"/>
        </w:rPr>
        <w:t>Кривоносов</w:t>
      </w:r>
      <w:r w:rsidR="00442F49" w:rsidRPr="00234A46">
        <w:rPr>
          <w:bCs/>
          <w:sz w:val="24"/>
          <w:szCs w:val="24"/>
        </w:rPr>
        <w:t>ском сельском поселении</w:t>
      </w:r>
      <w:r w:rsidRPr="00234A46">
        <w:rPr>
          <w:sz w:val="24"/>
          <w:szCs w:val="24"/>
        </w:rPr>
        <w:t xml:space="preserve">» и на основании представленных документов для назначения  единовременного денежного </w:t>
      </w:r>
      <w:r w:rsidR="002C7B57" w:rsidRPr="00234A46">
        <w:rPr>
          <w:sz w:val="24"/>
          <w:szCs w:val="24"/>
        </w:rPr>
        <w:t xml:space="preserve">вознаграждения </w:t>
      </w:r>
      <w:r w:rsidRPr="00234A46">
        <w:rPr>
          <w:sz w:val="24"/>
          <w:szCs w:val="24"/>
        </w:rPr>
        <w:t xml:space="preserve"> в связи с назначением доплаты к </w:t>
      </w:r>
      <w:r w:rsidR="00442F49" w:rsidRPr="00234A46">
        <w:rPr>
          <w:sz w:val="24"/>
          <w:szCs w:val="24"/>
        </w:rPr>
        <w:t>страховой</w:t>
      </w:r>
      <w:r w:rsidRPr="00234A46">
        <w:rPr>
          <w:sz w:val="24"/>
          <w:szCs w:val="24"/>
        </w:rPr>
        <w:t xml:space="preserve"> пенсии по старости (инвалидности)</w:t>
      </w:r>
    </w:p>
    <w:p w:rsidR="000308C8" w:rsidRPr="00234A46" w:rsidRDefault="000308C8" w:rsidP="00FB0455">
      <w:pPr>
        <w:rPr>
          <w:rFonts w:cs="Arial"/>
        </w:rPr>
      </w:pPr>
    </w:p>
    <w:p w:rsidR="000308C8" w:rsidRPr="00234A46" w:rsidRDefault="000308C8" w:rsidP="00442F4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КОМИССИЯ РЕШИЛА: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Рекомендовать  главе </w:t>
      </w:r>
      <w:proofErr w:type="spellStart"/>
      <w:r w:rsidR="0025659F" w:rsidRPr="00234A46">
        <w:rPr>
          <w:sz w:val="24"/>
          <w:szCs w:val="24"/>
        </w:rPr>
        <w:t>Кривоносов</w:t>
      </w:r>
      <w:r w:rsidR="00B73EB3" w:rsidRPr="00234A46">
        <w:rPr>
          <w:sz w:val="24"/>
          <w:szCs w:val="24"/>
        </w:rPr>
        <w:t>ского</w:t>
      </w:r>
      <w:proofErr w:type="spellEnd"/>
      <w:r w:rsidR="00B73EB3" w:rsidRPr="00234A46">
        <w:rPr>
          <w:sz w:val="24"/>
          <w:szCs w:val="24"/>
        </w:rPr>
        <w:t xml:space="preserve"> поселения </w:t>
      </w:r>
      <w:r w:rsidR="00FB0455" w:rsidRPr="00234A46">
        <w:rPr>
          <w:sz w:val="24"/>
          <w:szCs w:val="24"/>
        </w:rPr>
        <w:t>Россошанского</w:t>
      </w:r>
      <w:r w:rsidRPr="00234A46">
        <w:rPr>
          <w:sz w:val="24"/>
          <w:szCs w:val="24"/>
        </w:rPr>
        <w:t xml:space="preserve">  муниципального  района  Воронежской области __________________________: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Назначить  ____________________________,  освобожденной(ому) _________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  <w:vertAlign w:val="superscript"/>
        </w:rPr>
      </w:pPr>
      <w:r w:rsidRPr="00234A46">
        <w:rPr>
          <w:sz w:val="24"/>
          <w:szCs w:val="24"/>
          <w:vertAlign w:val="superscript"/>
        </w:rPr>
        <w:t xml:space="preserve">                                                         (фамилия, имя, отчество)</w:t>
      </w:r>
      <w:r w:rsidRPr="00234A46">
        <w:rPr>
          <w:sz w:val="24"/>
          <w:szCs w:val="24"/>
          <w:vertAlign w:val="superscript"/>
        </w:rPr>
        <w:tab/>
      </w:r>
      <w:r w:rsidRPr="00234A46">
        <w:rPr>
          <w:sz w:val="24"/>
          <w:szCs w:val="24"/>
          <w:vertAlign w:val="superscript"/>
        </w:rPr>
        <w:tab/>
      </w:r>
      <w:r w:rsidRPr="00234A46">
        <w:rPr>
          <w:sz w:val="24"/>
          <w:szCs w:val="24"/>
          <w:vertAlign w:val="superscript"/>
        </w:rPr>
        <w:tab/>
      </w:r>
      <w:r w:rsidRPr="00234A46">
        <w:rPr>
          <w:sz w:val="24"/>
          <w:szCs w:val="24"/>
          <w:vertAlign w:val="superscript"/>
        </w:rPr>
        <w:tab/>
      </w:r>
      <w:r w:rsidRPr="00234A46">
        <w:rPr>
          <w:sz w:val="24"/>
          <w:szCs w:val="24"/>
          <w:vertAlign w:val="superscript"/>
        </w:rPr>
        <w:tab/>
      </w:r>
      <w:r w:rsidRPr="00234A46">
        <w:rPr>
          <w:sz w:val="24"/>
          <w:szCs w:val="24"/>
          <w:vertAlign w:val="superscript"/>
        </w:rPr>
        <w:tab/>
        <w:t>(дата)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от замещаемой муниципальной должности </w:t>
      </w:r>
      <w:r w:rsidR="0025659F" w:rsidRPr="00234A46">
        <w:rPr>
          <w:sz w:val="24"/>
          <w:szCs w:val="24"/>
        </w:rPr>
        <w:t>Кривоносов</w:t>
      </w:r>
      <w:r w:rsidR="00442F49" w:rsidRPr="00234A46">
        <w:rPr>
          <w:sz w:val="24"/>
          <w:szCs w:val="24"/>
        </w:rPr>
        <w:t>ского сельского поселения</w:t>
      </w:r>
      <w:r w:rsidRPr="00234A46">
        <w:rPr>
          <w:sz w:val="24"/>
          <w:szCs w:val="24"/>
        </w:rPr>
        <w:t xml:space="preserve">  __________________________________________________________  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имеющей(его) стаж муниципальной службы ______ года (лет),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Pr="00234A46">
        <w:rPr>
          <w:sz w:val="24"/>
          <w:szCs w:val="24"/>
        </w:rPr>
        <w:t xml:space="preserve"> в связи с назначением доплаты к </w:t>
      </w:r>
      <w:r w:rsidR="00007CF9" w:rsidRPr="00234A46">
        <w:rPr>
          <w:sz w:val="24"/>
          <w:szCs w:val="24"/>
        </w:rPr>
        <w:t>страховой пенсии</w:t>
      </w:r>
      <w:r w:rsidRPr="00234A46">
        <w:rPr>
          <w:sz w:val="24"/>
          <w:szCs w:val="24"/>
        </w:rPr>
        <w:t xml:space="preserve"> по старости (инвалидности) в размере ____ </w:t>
      </w:r>
      <w:r w:rsidR="004C70B7" w:rsidRPr="00234A46">
        <w:rPr>
          <w:sz w:val="24"/>
          <w:szCs w:val="24"/>
        </w:rPr>
        <w:t>должностных окладов</w:t>
      </w:r>
      <w:r w:rsidRPr="00234A46">
        <w:rPr>
          <w:sz w:val="24"/>
          <w:szCs w:val="24"/>
        </w:rPr>
        <w:t>, что составляет ________________.</w:t>
      </w:r>
    </w:p>
    <w:p w:rsidR="000308C8" w:rsidRPr="00234A46" w:rsidRDefault="000308C8" w:rsidP="00FB0455">
      <w:pPr>
        <w:pStyle w:val="ConsPlusNormal"/>
        <w:widowControl/>
        <w:ind w:left="709" w:hanging="993"/>
        <w:jc w:val="both"/>
        <w:rPr>
          <w:sz w:val="24"/>
          <w:szCs w:val="24"/>
          <w:vertAlign w:val="superscript"/>
        </w:rPr>
      </w:pPr>
      <w:r w:rsidRPr="00234A46">
        <w:rPr>
          <w:sz w:val="24"/>
          <w:szCs w:val="24"/>
          <w:vertAlign w:val="superscript"/>
        </w:rPr>
        <w:t xml:space="preserve">                                                      (указать сумму)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Председатель комиссии                                                                                                      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Секретарь комиссии   </w:t>
      </w:r>
    </w:p>
    <w:tbl>
      <w:tblPr>
        <w:tblW w:w="9666" w:type="dxa"/>
        <w:tblLook w:val="01E0"/>
      </w:tblPr>
      <w:tblGrid>
        <w:gridCol w:w="5684"/>
        <w:gridCol w:w="3982"/>
      </w:tblGrid>
      <w:tr w:rsidR="000308C8" w:rsidRPr="00234A46" w:rsidTr="000308C8">
        <w:trPr>
          <w:trHeight w:val="3900"/>
        </w:trPr>
        <w:tc>
          <w:tcPr>
            <w:tcW w:w="5684" w:type="dxa"/>
          </w:tcPr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tabs>
                <w:tab w:val="left" w:pos="3885"/>
              </w:tabs>
              <w:rPr>
                <w:rFonts w:cs="Arial"/>
              </w:rPr>
            </w:pPr>
            <w:r w:rsidRPr="00234A46">
              <w:rPr>
                <w:rFonts w:cs="Arial"/>
              </w:rPr>
              <w:tab/>
            </w:r>
          </w:p>
        </w:tc>
        <w:tc>
          <w:tcPr>
            <w:tcW w:w="3982" w:type="dxa"/>
          </w:tcPr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  <w:p w:rsidR="000308C8" w:rsidRPr="00234A46" w:rsidRDefault="000308C8" w:rsidP="00FB0455">
            <w:pPr>
              <w:pStyle w:val="ConsPlusNormal"/>
              <w:widowControl/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234A46">
              <w:rPr>
                <w:sz w:val="24"/>
                <w:szCs w:val="24"/>
              </w:rPr>
              <w:t>Приложение  № 4</w:t>
            </w:r>
          </w:p>
          <w:p w:rsidR="00442F49" w:rsidRPr="00234A46" w:rsidRDefault="00442F49" w:rsidP="00442F49">
            <w:pPr>
              <w:pStyle w:val="ae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A46">
              <w:rPr>
                <w:rFonts w:ascii="Arial" w:hAnsi="Arial" w:cs="Arial"/>
                <w:sz w:val="24"/>
                <w:szCs w:val="24"/>
              </w:rPr>
              <w:t xml:space="preserve">к Порядку выплаты единовременного денежного </w:t>
            </w:r>
            <w:r w:rsidR="002C7B57" w:rsidRPr="00234A46">
              <w:rPr>
                <w:rFonts w:ascii="Arial" w:hAnsi="Arial" w:cs="Arial"/>
                <w:sz w:val="24"/>
                <w:szCs w:val="24"/>
              </w:rPr>
              <w:t xml:space="preserve">вознаграждения 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при назначении доплаты к </w:t>
            </w:r>
            <w:r w:rsidR="00007CF9" w:rsidRPr="00234A46">
              <w:rPr>
                <w:rFonts w:ascii="Arial" w:hAnsi="Arial" w:cs="Arial"/>
                <w:sz w:val="24"/>
                <w:szCs w:val="24"/>
              </w:rPr>
              <w:t>страховой пенсии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 по старости (инвалидности) лицам, замещавшим выборные муниципальные должности на постоянной основе в </w:t>
            </w:r>
            <w:r w:rsidR="0025659F" w:rsidRPr="00234A46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234A46">
              <w:rPr>
                <w:rFonts w:ascii="Arial" w:hAnsi="Arial" w:cs="Arial"/>
                <w:sz w:val="24"/>
                <w:szCs w:val="24"/>
              </w:rPr>
              <w:t xml:space="preserve">ском сельском поселении </w:t>
            </w:r>
          </w:p>
          <w:p w:rsidR="000308C8" w:rsidRPr="00234A46" w:rsidRDefault="000308C8" w:rsidP="00FB0455">
            <w:pPr>
              <w:pStyle w:val="ConsPlusNormal"/>
              <w:widowControl/>
              <w:tabs>
                <w:tab w:val="left" w:pos="661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308C8" w:rsidRPr="00234A46" w:rsidRDefault="000308C8" w:rsidP="00FB0455">
      <w:pPr>
        <w:pStyle w:val="ConsPlusNormal"/>
        <w:widowControl/>
        <w:tabs>
          <w:tab w:val="left" w:pos="1005"/>
          <w:tab w:val="left" w:pos="2475"/>
        </w:tabs>
        <w:ind w:firstLine="0"/>
        <w:jc w:val="both"/>
        <w:rPr>
          <w:sz w:val="24"/>
          <w:szCs w:val="24"/>
        </w:rPr>
      </w:pPr>
    </w:p>
    <w:p w:rsidR="000308C8" w:rsidRPr="00234A46" w:rsidRDefault="000308C8" w:rsidP="00CD70A7">
      <w:pPr>
        <w:pStyle w:val="ConsPlusNormal"/>
        <w:widowControl/>
        <w:tabs>
          <w:tab w:val="left" w:pos="1005"/>
          <w:tab w:val="left" w:pos="2475"/>
        </w:tabs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 xml:space="preserve">Комиссия </w:t>
      </w:r>
      <w:r w:rsidR="00CD70A7" w:rsidRPr="00234A46">
        <w:rPr>
          <w:sz w:val="24"/>
          <w:szCs w:val="24"/>
        </w:rPr>
        <w:t xml:space="preserve">по рассмотрению документов для назначения и выплаты доплаты к страховой пенсии по старости (инвалидности) лицам замещавшим выборные муниципальные должности на постоянной основе в </w:t>
      </w:r>
      <w:r w:rsidR="0025659F" w:rsidRPr="00234A46">
        <w:rPr>
          <w:sz w:val="24"/>
          <w:szCs w:val="24"/>
        </w:rPr>
        <w:t>Кривоносов</w:t>
      </w:r>
      <w:r w:rsidR="00CD70A7" w:rsidRPr="00234A46">
        <w:rPr>
          <w:sz w:val="24"/>
          <w:szCs w:val="24"/>
        </w:rPr>
        <w:t>ском сельском поселении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"___" _________ 20__ года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442F4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УВЕДОМЛЕНИЕ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Уважаемый(</w:t>
      </w:r>
      <w:proofErr w:type="spellStart"/>
      <w:r w:rsidRPr="00234A46">
        <w:rPr>
          <w:rFonts w:ascii="Arial" w:hAnsi="Arial" w:cs="Arial"/>
          <w:sz w:val="24"/>
          <w:szCs w:val="24"/>
        </w:rPr>
        <w:t>ая</w:t>
      </w:r>
      <w:proofErr w:type="spellEnd"/>
      <w:r w:rsidRPr="00234A46">
        <w:rPr>
          <w:rFonts w:ascii="Arial" w:hAnsi="Arial" w:cs="Arial"/>
          <w:sz w:val="24"/>
          <w:szCs w:val="24"/>
        </w:rPr>
        <w:t>) ___________________________________________________________</w:t>
      </w:r>
    </w:p>
    <w:p w:rsidR="000308C8" w:rsidRPr="00234A46" w:rsidRDefault="000308C8" w:rsidP="00FB0455">
      <w:pPr>
        <w:pStyle w:val="ConsPlusNonformat"/>
        <w:widowControl/>
        <w:tabs>
          <w:tab w:val="left" w:pos="5520"/>
        </w:tabs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                  (фамилия, имя, отчество)</w:t>
      </w:r>
      <w:r w:rsidRPr="00234A46">
        <w:rPr>
          <w:rFonts w:ascii="Arial" w:hAnsi="Arial" w:cs="Arial"/>
          <w:sz w:val="24"/>
          <w:szCs w:val="24"/>
        </w:rPr>
        <w:tab/>
      </w:r>
    </w:p>
    <w:p w:rsidR="000308C8" w:rsidRPr="00234A46" w:rsidRDefault="000308C8" w:rsidP="00FB0455">
      <w:pPr>
        <w:pStyle w:val="ConsPlusNormal"/>
        <w:widowControl/>
        <w:tabs>
          <w:tab w:val="left" w:pos="1005"/>
          <w:tab w:val="left" w:pos="2475"/>
        </w:tabs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уведомляем    Вас,   что в соответствии </w:t>
      </w:r>
      <w:r w:rsidR="00442F49" w:rsidRPr="00234A46">
        <w:rPr>
          <w:sz w:val="24"/>
          <w:szCs w:val="24"/>
        </w:rPr>
        <w:t xml:space="preserve">с Уставом </w:t>
      </w:r>
      <w:r w:rsidR="0025659F" w:rsidRPr="00234A46">
        <w:rPr>
          <w:sz w:val="24"/>
          <w:szCs w:val="24"/>
        </w:rPr>
        <w:t>Кривоносов</w:t>
      </w:r>
      <w:r w:rsidR="00442F49" w:rsidRPr="00234A46">
        <w:rPr>
          <w:sz w:val="24"/>
          <w:szCs w:val="24"/>
        </w:rPr>
        <w:t xml:space="preserve">ского сельского поселения, решением   Совета  народных  депутатов  </w:t>
      </w:r>
      <w:proofErr w:type="spellStart"/>
      <w:r w:rsidR="0025659F" w:rsidRPr="00234A46">
        <w:rPr>
          <w:sz w:val="24"/>
          <w:szCs w:val="24"/>
        </w:rPr>
        <w:t>Кривоносов</w:t>
      </w:r>
      <w:r w:rsidR="00442F49" w:rsidRPr="00234A46">
        <w:rPr>
          <w:sz w:val="24"/>
          <w:szCs w:val="24"/>
        </w:rPr>
        <w:t>ского</w:t>
      </w:r>
      <w:proofErr w:type="spellEnd"/>
      <w:r w:rsidR="00442F49" w:rsidRPr="00234A46">
        <w:rPr>
          <w:sz w:val="24"/>
          <w:szCs w:val="24"/>
        </w:rPr>
        <w:t xml:space="preserve"> сельского поселения Россошанского  муниципального  района от ____N______ «Об утверждени</w:t>
      </w:r>
      <w:r w:rsidR="00BC2FC5" w:rsidRPr="00234A46">
        <w:rPr>
          <w:sz w:val="24"/>
          <w:szCs w:val="24"/>
        </w:rPr>
        <w:t>и</w:t>
      </w:r>
      <w:r w:rsidR="00442F49" w:rsidRPr="00234A46">
        <w:rPr>
          <w:sz w:val="24"/>
          <w:szCs w:val="24"/>
        </w:rPr>
        <w:t xml:space="preserve"> </w:t>
      </w:r>
      <w:r w:rsidR="00442F49" w:rsidRPr="00234A46">
        <w:rPr>
          <w:bCs/>
          <w:sz w:val="24"/>
          <w:szCs w:val="24"/>
        </w:rPr>
        <w:t xml:space="preserve">положения о единовременном денежном вознаграждении лиц, замещавшим выборную муниципальную должность на постоянной основе при выходе на пенсию в </w:t>
      </w:r>
      <w:r w:rsidR="0025659F" w:rsidRPr="00234A46">
        <w:rPr>
          <w:bCs/>
          <w:sz w:val="24"/>
          <w:szCs w:val="24"/>
        </w:rPr>
        <w:t>Кривоносов</w:t>
      </w:r>
      <w:r w:rsidR="00442F49" w:rsidRPr="00234A46">
        <w:rPr>
          <w:bCs/>
          <w:sz w:val="24"/>
          <w:szCs w:val="24"/>
        </w:rPr>
        <w:t>ском сельском поселении</w:t>
      </w:r>
      <w:r w:rsidRPr="00234A46">
        <w:rPr>
          <w:sz w:val="24"/>
          <w:szCs w:val="24"/>
        </w:rPr>
        <w:t xml:space="preserve">», постановлением администрации </w:t>
      </w:r>
      <w:proofErr w:type="spellStart"/>
      <w:r w:rsidR="0025659F" w:rsidRPr="00234A46">
        <w:rPr>
          <w:sz w:val="24"/>
          <w:szCs w:val="24"/>
        </w:rPr>
        <w:t>Кривоносов</w:t>
      </w:r>
      <w:r w:rsidR="00442F49" w:rsidRPr="00234A46">
        <w:rPr>
          <w:sz w:val="24"/>
          <w:szCs w:val="24"/>
        </w:rPr>
        <w:t>ского</w:t>
      </w:r>
      <w:proofErr w:type="spellEnd"/>
      <w:r w:rsidR="00442F49" w:rsidRPr="00234A46">
        <w:rPr>
          <w:sz w:val="24"/>
          <w:szCs w:val="24"/>
        </w:rPr>
        <w:t xml:space="preserve"> сельского поселения </w:t>
      </w:r>
      <w:r w:rsidR="00FB0455" w:rsidRPr="00234A46">
        <w:rPr>
          <w:sz w:val="24"/>
          <w:szCs w:val="24"/>
        </w:rPr>
        <w:t>Россошанского</w:t>
      </w:r>
      <w:r w:rsidRPr="00234A46">
        <w:rPr>
          <w:sz w:val="24"/>
          <w:szCs w:val="24"/>
        </w:rPr>
        <w:t xml:space="preserve">  муниципального  района  от «___»_____20___ г. № ____, Вам установлено единовременное денежное </w:t>
      </w:r>
      <w:r w:rsidR="00FE2186" w:rsidRPr="00234A46">
        <w:rPr>
          <w:sz w:val="24"/>
          <w:szCs w:val="24"/>
        </w:rPr>
        <w:t xml:space="preserve">вознаграждение </w:t>
      </w:r>
      <w:r w:rsidR="00007CF9" w:rsidRPr="00234A46">
        <w:rPr>
          <w:sz w:val="24"/>
          <w:szCs w:val="24"/>
        </w:rPr>
        <w:t>,</w:t>
      </w:r>
      <w:r w:rsidRPr="00234A46">
        <w:rPr>
          <w:sz w:val="24"/>
          <w:szCs w:val="24"/>
        </w:rPr>
        <w:t xml:space="preserve"> в связи с назначением доплаты к </w:t>
      </w:r>
      <w:r w:rsidR="00007CF9" w:rsidRPr="00234A46">
        <w:rPr>
          <w:sz w:val="24"/>
          <w:szCs w:val="24"/>
        </w:rPr>
        <w:t>страховой</w:t>
      </w:r>
      <w:r w:rsidRPr="00234A46">
        <w:rPr>
          <w:sz w:val="24"/>
          <w:szCs w:val="24"/>
        </w:rPr>
        <w:t xml:space="preserve"> пенсии по старости (инвалидности) при   стаже  муниципальной  службы ____ лет в </w:t>
      </w:r>
      <w:r w:rsidR="004C70B7" w:rsidRPr="00234A46">
        <w:rPr>
          <w:sz w:val="24"/>
          <w:szCs w:val="24"/>
        </w:rPr>
        <w:t>количестве</w:t>
      </w:r>
      <w:r w:rsidRPr="00234A46">
        <w:rPr>
          <w:sz w:val="24"/>
          <w:szCs w:val="24"/>
        </w:rPr>
        <w:t xml:space="preserve"> _____ </w:t>
      </w:r>
      <w:r w:rsidR="004C70B7" w:rsidRPr="00234A46">
        <w:rPr>
          <w:sz w:val="24"/>
          <w:szCs w:val="24"/>
        </w:rPr>
        <w:t>должностных окладов</w:t>
      </w:r>
      <w:r w:rsidRPr="00234A46">
        <w:rPr>
          <w:sz w:val="24"/>
          <w:szCs w:val="24"/>
        </w:rPr>
        <w:t>, что составляет _______ рублей.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За вычетом суммы налога на доходы физических лиц _____ рублей сумма единовременного  денежного  </w:t>
      </w:r>
      <w:r w:rsidR="002C7B57" w:rsidRPr="00234A46">
        <w:rPr>
          <w:rFonts w:ascii="Arial" w:hAnsi="Arial" w:cs="Arial"/>
          <w:sz w:val="24"/>
          <w:szCs w:val="24"/>
        </w:rPr>
        <w:t xml:space="preserve">вознаграждения </w:t>
      </w:r>
      <w:r w:rsidRPr="00234A46">
        <w:rPr>
          <w:rFonts w:ascii="Arial" w:hAnsi="Arial" w:cs="Arial"/>
          <w:sz w:val="24"/>
          <w:szCs w:val="24"/>
        </w:rPr>
        <w:t xml:space="preserve">  в связи с назначением доплаты к </w:t>
      </w:r>
      <w:r w:rsidR="00007CF9" w:rsidRPr="00234A46">
        <w:rPr>
          <w:rFonts w:ascii="Arial" w:hAnsi="Arial" w:cs="Arial"/>
          <w:sz w:val="24"/>
          <w:szCs w:val="24"/>
        </w:rPr>
        <w:t xml:space="preserve">страховой </w:t>
      </w:r>
      <w:r w:rsidRPr="00234A46">
        <w:rPr>
          <w:rFonts w:ascii="Arial" w:hAnsi="Arial" w:cs="Arial"/>
          <w:sz w:val="24"/>
          <w:szCs w:val="24"/>
        </w:rPr>
        <w:t>пенсии по старости (инвалидности) к выплате составляет ____ рублей.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Председатель   комиссии                                                                                               </w:t>
      </w: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 Секретарь                                                                           </w:t>
      </w:r>
    </w:p>
    <w:p w:rsidR="000308C8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</w:t>
      </w:r>
    </w:p>
    <w:p w:rsidR="000308C8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308C8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                                                     </w:t>
      </w:r>
    </w:p>
    <w:p w:rsidR="00007CF9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                                                                           </w:t>
      </w:r>
    </w:p>
    <w:p w:rsidR="00007CF9" w:rsidRPr="00234A46" w:rsidRDefault="00007CF9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</w:p>
    <w:p w:rsidR="00007CF9" w:rsidRPr="00234A46" w:rsidRDefault="00007CF9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</w:p>
    <w:p w:rsidR="00007CF9" w:rsidRPr="00234A46" w:rsidRDefault="00007CF9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</w:p>
    <w:p w:rsidR="00CD70A7" w:rsidRPr="00234A46" w:rsidRDefault="00CD70A7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</w:p>
    <w:p w:rsidR="00CD70A7" w:rsidRPr="00234A46" w:rsidRDefault="00CD70A7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</w:p>
    <w:p w:rsidR="00007CF9" w:rsidRPr="00234A46" w:rsidRDefault="00007CF9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</w:t>
      </w:r>
    </w:p>
    <w:p w:rsidR="000308C8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                                                                           </w:t>
      </w:r>
    </w:p>
    <w:p w:rsidR="000308C8" w:rsidRPr="00234A46" w:rsidRDefault="00007CF9" w:rsidP="00007CF9">
      <w:pPr>
        <w:pStyle w:val="ConsPlusNormal"/>
        <w:widowControl/>
        <w:ind w:left="5160" w:firstLine="0"/>
        <w:jc w:val="both"/>
        <w:outlineLvl w:val="1"/>
        <w:rPr>
          <w:sz w:val="24"/>
          <w:szCs w:val="24"/>
        </w:rPr>
      </w:pPr>
      <w:r w:rsidRPr="00234A46">
        <w:rPr>
          <w:sz w:val="24"/>
          <w:szCs w:val="24"/>
        </w:rPr>
        <w:lastRenderedPageBreak/>
        <w:t xml:space="preserve"> </w:t>
      </w:r>
      <w:r w:rsidR="000308C8" w:rsidRPr="00234A46">
        <w:rPr>
          <w:sz w:val="24"/>
          <w:szCs w:val="24"/>
        </w:rPr>
        <w:t>Приложение  № 5</w:t>
      </w:r>
    </w:p>
    <w:p w:rsidR="00007CF9" w:rsidRPr="00234A46" w:rsidRDefault="000308C8" w:rsidP="00007CF9">
      <w:pPr>
        <w:pStyle w:val="ae"/>
        <w:ind w:left="5160" w:firstLine="34"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к Порядку выплаты единовременного денежного </w:t>
      </w:r>
      <w:r w:rsidR="002C7B57" w:rsidRPr="00234A46">
        <w:rPr>
          <w:rFonts w:ascii="Arial" w:hAnsi="Arial" w:cs="Arial"/>
          <w:sz w:val="24"/>
          <w:szCs w:val="24"/>
        </w:rPr>
        <w:t xml:space="preserve">вознаграждения </w:t>
      </w:r>
      <w:r w:rsidRPr="00234A46">
        <w:rPr>
          <w:rFonts w:ascii="Arial" w:hAnsi="Arial" w:cs="Arial"/>
          <w:sz w:val="24"/>
          <w:szCs w:val="24"/>
        </w:rPr>
        <w:t xml:space="preserve"> при назначении доплаты к </w:t>
      </w:r>
      <w:r w:rsidR="00007CF9" w:rsidRPr="00234A46">
        <w:rPr>
          <w:rFonts w:ascii="Arial" w:hAnsi="Arial" w:cs="Arial"/>
          <w:sz w:val="24"/>
          <w:szCs w:val="24"/>
        </w:rPr>
        <w:t>страховой пенсии</w:t>
      </w:r>
      <w:r w:rsidRPr="00234A46">
        <w:rPr>
          <w:rFonts w:ascii="Arial" w:hAnsi="Arial" w:cs="Arial"/>
          <w:sz w:val="24"/>
          <w:szCs w:val="24"/>
        </w:rPr>
        <w:t xml:space="preserve"> по старости (инвалидности) </w:t>
      </w:r>
      <w:r w:rsidR="00007CF9" w:rsidRPr="00234A46">
        <w:rPr>
          <w:rFonts w:ascii="Arial" w:hAnsi="Arial" w:cs="Arial"/>
          <w:sz w:val="24"/>
          <w:szCs w:val="24"/>
        </w:rPr>
        <w:t xml:space="preserve"> лицам, замещавшим выборные муниципальные должности на постоянной основе в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="00007CF9" w:rsidRPr="00234A46">
        <w:rPr>
          <w:rFonts w:ascii="Arial" w:hAnsi="Arial" w:cs="Arial"/>
          <w:sz w:val="24"/>
          <w:szCs w:val="24"/>
        </w:rPr>
        <w:t xml:space="preserve">ском сельском поселении </w:t>
      </w:r>
    </w:p>
    <w:p w:rsidR="000308C8" w:rsidRPr="00234A46" w:rsidRDefault="000308C8" w:rsidP="00007CF9">
      <w:pPr>
        <w:pStyle w:val="ConsPlusNormal"/>
        <w:widowControl/>
        <w:tabs>
          <w:tab w:val="center" w:pos="4677"/>
          <w:tab w:val="left" w:pos="6465"/>
        </w:tabs>
        <w:ind w:left="5160" w:firstLine="0"/>
        <w:jc w:val="both"/>
        <w:outlineLvl w:val="2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  <w:r w:rsidRPr="00234A46">
        <w:rPr>
          <w:sz w:val="24"/>
          <w:szCs w:val="24"/>
        </w:rPr>
        <w:t xml:space="preserve">                </w:t>
      </w:r>
    </w:p>
    <w:p w:rsidR="000308C8" w:rsidRPr="00234A46" w:rsidRDefault="000308C8" w:rsidP="00FB0455">
      <w:pPr>
        <w:pStyle w:val="ConsPlusNormal"/>
        <w:widowControl/>
        <w:tabs>
          <w:tab w:val="center" w:pos="4677"/>
          <w:tab w:val="left" w:pos="6465"/>
        </w:tabs>
        <w:ind w:firstLine="0"/>
        <w:jc w:val="both"/>
        <w:outlineLvl w:val="2"/>
        <w:rPr>
          <w:sz w:val="24"/>
          <w:szCs w:val="24"/>
        </w:rPr>
      </w:pPr>
    </w:p>
    <w:p w:rsidR="000308C8" w:rsidRPr="00234A46" w:rsidRDefault="000308C8" w:rsidP="00CD70A7">
      <w:pPr>
        <w:pStyle w:val="ConsPlusNormal"/>
        <w:widowControl/>
        <w:tabs>
          <w:tab w:val="left" w:pos="1005"/>
          <w:tab w:val="left" w:pos="2475"/>
        </w:tabs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 xml:space="preserve">Комиссия </w:t>
      </w:r>
      <w:r w:rsidR="00CD70A7" w:rsidRPr="00234A46">
        <w:rPr>
          <w:sz w:val="24"/>
          <w:szCs w:val="24"/>
        </w:rPr>
        <w:t xml:space="preserve">по рассмотрению документов для назначения и выплаты доплаты к страховой пенсии по старости (инвалидности) лицам замещавшим выборные муниципальные должности на постоянной основе в </w:t>
      </w:r>
      <w:r w:rsidR="0025659F" w:rsidRPr="00234A46">
        <w:rPr>
          <w:sz w:val="24"/>
          <w:szCs w:val="24"/>
        </w:rPr>
        <w:t>Кривоносов</w:t>
      </w:r>
      <w:r w:rsidR="00CD70A7" w:rsidRPr="00234A46">
        <w:rPr>
          <w:sz w:val="24"/>
          <w:szCs w:val="24"/>
        </w:rPr>
        <w:t>ском сельском поселении</w:t>
      </w:r>
    </w:p>
    <w:p w:rsidR="000308C8" w:rsidRPr="00234A46" w:rsidRDefault="000308C8" w:rsidP="00007CF9">
      <w:pPr>
        <w:pStyle w:val="ConsPlusNormal"/>
        <w:widowControl/>
        <w:tabs>
          <w:tab w:val="left" w:pos="1005"/>
          <w:tab w:val="left" w:pos="2475"/>
        </w:tabs>
        <w:ind w:firstLine="0"/>
        <w:jc w:val="center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"___" _________ 20__ года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007CF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34A46">
        <w:rPr>
          <w:sz w:val="24"/>
          <w:szCs w:val="24"/>
        </w:rPr>
        <w:t>УВЕДОМЛЕНИЕ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Уважаемый(</w:t>
      </w:r>
      <w:proofErr w:type="spellStart"/>
      <w:r w:rsidRPr="00234A46">
        <w:rPr>
          <w:rFonts w:ascii="Arial" w:hAnsi="Arial" w:cs="Arial"/>
          <w:sz w:val="24"/>
          <w:szCs w:val="24"/>
        </w:rPr>
        <w:t>ая</w:t>
      </w:r>
      <w:proofErr w:type="spellEnd"/>
      <w:r w:rsidRPr="00234A46">
        <w:rPr>
          <w:rFonts w:ascii="Arial" w:hAnsi="Arial" w:cs="Arial"/>
          <w:sz w:val="24"/>
          <w:szCs w:val="24"/>
        </w:rPr>
        <w:t>) ________________________________________________________</w:t>
      </w:r>
    </w:p>
    <w:p w:rsidR="000308C8" w:rsidRPr="00234A46" w:rsidRDefault="000308C8" w:rsidP="00FB0455">
      <w:pPr>
        <w:pStyle w:val="ConsPlusNonformat"/>
        <w:widowControl/>
        <w:tabs>
          <w:tab w:val="left" w:pos="5130"/>
        </w:tabs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                                               (фамилия, имя, отчество)</w:t>
      </w:r>
      <w:r w:rsidRPr="00234A46">
        <w:rPr>
          <w:rFonts w:ascii="Arial" w:hAnsi="Arial" w:cs="Arial"/>
          <w:sz w:val="24"/>
          <w:szCs w:val="24"/>
        </w:rPr>
        <w:tab/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34A46">
        <w:rPr>
          <w:rFonts w:ascii="Arial" w:hAnsi="Arial" w:cs="Arial"/>
          <w:sz w:val="24"/>
          <w:szCs w:val="24"/>
        </w:rPr>
        <w:t xml:space="preserve">уведомляем Вас, что в соответствии с  постановлением администрации </w:t>
      </w:r>
      <w:r w:rsidR="0025659F" w:rsidRPr="00234A46">
        <w:rPr>
          <w:rFonts w:ascii="Arial" w:hAnsi="Arial" w:cs="Arial"/>
          <w:sz w:val="24"/>
          <w:szCs w:val="24"/>
        </w:rPr>
        <w:t>Кривоносов</w:t>
      </w:r>
      <w:r w:rsidR="00007CF9" w:rsidRPr="00234A46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Pr="00234A46">
        <w:rPr>
          <w:rFonts w:ascii="Arial" w:hAnsi="Arial" w:cs="Arial"/>
          <w:sz w:val="24"/>
          <w:szCs w:val="24"/>
        </w:rPr>
        <w:t xml:space="preserve"> района от __________  N ____  Вам   отказано   в установлении     единовременного       денежного   </w:t>
      </w:r>
      <w:r w:rsidR="002C7B57" w:rsidRPr="00234A46">
        <w:rPr>
          <w:rFonts w:ascii="Arial" w:hAnsi="Arial" w:cs="Arial"/>
          <w:sz w:val="24"/>
          <w:szCs w:val="24"/>
        </w:rPr>
        <w:t xml:space="preserve">вознаграждения </w:t>
      </w:r>
      <w:r w:rsidRPr="00234A46">
        <w:rPr>
          <w:rFonts w:ascii="Arial" w:hAnsi="Arial" w:cs="Arial"/>
          <w:sz w:val="24"/>
          <w:szCs w:val="24"/>
        </w:rPr>
        <w:t xml:space="preserve"> в связи _______________________________________________________________________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  <w:vertAlign w:val="superscript"/>
        </w:rPr>
      </w:pPr>
      <w:r w:rsidRPr="00234A46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(причина отказа) </w:t>
      </w: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0308C8" w:rsidRPr="00234A46" w:rsidRDefault="000308C8" w:rsidP="00FB045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 xml:space="preserve">Председатель  комиссии                                                                                        </w:t>
      </w:r>
    </w:p>
    <w:p w:rsidR="000308C8" w:rsidRPr="00234A46" w:rsidRDefault="000308C8" w:rsidP="00FB04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Секретарь</w:t>
      </w:r>
    </w:p>
    <w:p w:rsidR="000308C8" w:rsidRPr="00234A46" w:rsidRDefault="000308C8" w:rsidP="00FB0455">
      <w:pPr>
        <w:rPr>
          <w:rFonts w:cs="Arial"/>
        </w:rPr>
      </w:pPr>
    </w:p>
    <w:p w:rsidR="000308C8" w:rsidRPr="00234A46" w:rsidRDefault="000308C8" w:rsidP="00FB0455">
      <w:pPr>
        <w:ind w:right="-5"/>
        <w:rPr>
          <w:rFonts w:cs="Arial"/>
        </w:rPr>
      </w:pPr>
    </w:p>
    <w:p w:rsidR="000308C8" w:rsidRPr="00234A46" w:rsidRDefault="000308C8" w:rsidP="00FB0455">
      <w:pPr>
        <w:rPr>
          <w:rFonts w:cs="Arial"/>
        </w:rPr>
      </w:pPr>
    </w:p>
    <w:p w:rsidR="000308C8" w:rsidRPr="00234A46" w:rsidRDefault="000308C8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CD70A7" w:rsidRPr="00234A46" w:rsidRDefault="00CD70A7" w:rsidP="00FB0455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sectPr w:rsidR="00CD70A7" w:rsidRPr="00234A46" w:rsidSect="00D90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567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CB" w:rsidRDefault="007064CB" w:rsidP="000308C8">
      <w:r>
        <w:separator/>
      </w:r>
    </w:p>
  </w:endnote>
  <w:endnote w:type="continuationSeparator" w:id="0">
    <w:p w:rsidR="007064CB" w:rsidRDefault="007064CB" w:rsidP="0003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C8" w:rsidRDefault="000308C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C8" w:rsidRDefault="000308C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C8" w:rsidRDefault="000308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CB" w:rsidRDefault="007064CB" w:rsidP="000308C8">
      <w:r>
        <w:separator/>
      </w:r>
    </w:p>
  </w:footnote>
  <w:footnote w:type="continuationSeparator" w:id="0">
    <w:p w:rsidR="007064CB" w:rsidRDefault="007064CB" w:rsidP="0003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C8" w:rsidRDefault="000308C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C8" w:rsidRDefault="000308C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C8" w:rsidRDefault="000308C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576"/>
    <w:multiLevelType w:val="hybridMultilevel"/>
    <w:tmpl w:val="1E762046"/>
    <w:lvl w:ilvl="0" w:tplc="75F6BE1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C80E4D"/>
    <w:multiLevelType w:val="hybridMultilevel"/>
    <w:tmpl w:val="14F8B6C2"/>
    <w:lvl w:ilvl="0" w:tplc="1076CD7E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CB909A2"/>
    <w:multiLevelType w:val="hybridMultilevel"/>
    <w:tmpl w:val="7142596C"/>
    <w:lvl w:ilvl="0" w:tplc="B7A26AA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02E35CC"/>
    <w:multiLevelType w:val="hybridMultilevel"/>
    <w:tmpl w:val="BFAA575E"/>
    <w:lvl w:ilvl="0" w:tplc="F31E7BD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A60080E"/>
    <w:multiLevelType w:val="hybridMultilevel"/>
    <w:tmpl w:val="972E3686"/>
    <w:lvl w:ilvl="0" w:tplc="38EC36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7A6"/>
    <w:rsid w:val="00007CF9"/>
    <w:rsid w:val="000308C8"/>
    <w:rsid w:val="000340E2"/>
    <w:rsid w:val="000517D9"/>
    <w:rsid w:val="00061D96"/>
    <w:rsid w:val="0008223C"/>
    <w:rsid w:val="000847E9"/>
    <w:rsid w:val="000C0597"/>
    <w:rsid w:val="000C6F67"/>
    <w:rsid w:val="000D0EB6"/>
    <w:rsid w:val="000D68C8"/>
    <w:rsid w:val="000D7818"/>
    <w:rsid w:val="000E43B8"/>
    <w:rsid w:val="000F45E0"/>
    <w:rsid w:val="00111670"/>
    <w:rsid w:val="00120B1E"/>
    <w:rsid w:val="001402BE"/>
    <w:rsid w:val="00170629"/>
    <w:rsid w:val="00176534"/>
    <w:rsid w:val="001873A5"/>
    <w:rsid w:val="001B04D4"/>
    <w:rsid w:val="001B716D"/>
    <w:rsid w:val="001C4993"/>
    <w:rsid w:val="001F3911"/>
    <w:rsid w:val="0020199D"/>
    <w:rsid w:val="00214010"/>
    <w:rsid w:val="00225011"/>
    <w:rsid w:val="002260B8"/>
    <w:rsid w:val="00234A46"/>
    <w:rsid w:val="0025659F"/>
    <w:rsid w:val="002610F9"/>
    <w:rsid w:val="002879EF"/>
    <w:rsid w:val="0029504E"/>
    <w:rsid w:val="00296F6E"/>
    <w:rsid w:val="002B24A5"/>
    <w:rsid w:val="002B4E07"/>
    <w:rsid w:val="002C6583"/>
    <w:rsid w:val="002C7385"/>
    <w:rsid w:val="002C7B57"/>
    <w:rsid w:val="002D08E0"/>
    <w:rsid w:val="002D181F"/>
    <w:rsid w:val="002E615B"/>
    <w:rsid w:val="002F05D9"/>
    <w:rsid w:val="00302D9F"/>
    <w:rsid w:val="00306A21"/>
    <w:rsid w:val="00323B26"/>
    <w:rsid w:val="00331759"/>
    <w:rsid w:val="00366ABF"/>
    <w:rsid w:val="00385FD4"/>
    <w:rsid w:val="003868B1"/>
    <w:rsid w:val="003B015D"/>
    <w:rsid w:val="003E0E79"/>
    <w:rsid w:val="003E3F17"/>
    <w:rsid w:val="003F6FD7"/>
    <w:rsid w:val="004000E5"/>
    <w:rsid w:val="00401B02"/>
    <w:rsid w:val="0042265E"/>
    <w:rsid w:val="00430371"/>
    <w:rsid w:val="00442F49"/>
    <w:rsid w:val="00446F18"/>
    <w:rsid w:val="00462B4F"/>
    <w:rsid w:val="004C70B7"/>
    <w:rsid w:val="004F0132"/>
    <w:rsid w:val="004F17C8"/>
    <w:rsid w:val="004F3013"/>
    <w:rsid w:val="00502947"/>
    <w:rsid w:val="00503830"/>
    <w:rsid w:val="00536951"/>
    <w:rsid w:val="00585835"/>
    <w:rsid w:val="00585C0D"/>
    <w:rsid w:val="00591F26"/>
    <w:rsid w:val="005969CA"/>
    <w:rsid w:val="005C1FE4"/>
    <w:rsid w:val="005D43DD"/>
    <w:rsid w:val="005D4929"/>
    <w:rsid w:val="00630060"/>
    <w:rsid w:val="0065310B"/>
    <w:rsid w:val="00657EB4"/>
    <w:rsid w:val="00665743"/>
    <w:rsid w:val="00677F1E"/>
    <w:rsid w:val="00680F27"/>
    <w:rsid w:val="00682CAD"/>
    <w:rsid w:val="00693D28"/>
    <w:rsid w:val="00696F34"/>
    <w:rsid w:val="006B5380"/>
    <w:rsid w:val="006D1CB4"/>
    <w:rsid w:val="006D5125"/>
    <w:rsid w:val="006E1DAD"/>
    <w:rsid w:val="006F12EE"/>
    <w:rsid w:val="006F132B"/>
    <w:rsid w:val="007064CB"/>
    <w:rsid w:val="0072746B"/>
    <w:rsid w:val="0073034B"/>
    <w:rsid w:val="00757797"/>
    <w:rsid w:val="0076203B"/>
    <w:rsid w:val="00776919"/>
    <w:rsid w:val="0078690B"/>
    <w:rsid w:val="00787205"/>
    <w:rsid w:val="00793131"/>
    <w:rsid w:val="007B0364"/>
    <w:rsid w:val="007B54E2"/>
    <w:rsid w:val="007C4F55"/>
    <w:rsid w:val="007D6912"/>
    <w:rsid w:val="007E13FF"/>
    <w:rsid w:val="007F364D"/>
    <w:rsid w:val="00807D9B"/>
    <w:rsid w:val="00853307"/>
    <w:rsid w:val="00856414"/>
    <w:rsid w:val="00873F9D"/>
    <w:rsid w:val="00893072"/>
    <w:rsid w:val="008B0902"/>
    <w:rsid w:val="008B7CA4"/>
    <w:rsid w:val="008E4115"/>
    <w:rsid w:val="008E4325"/>
    <w:rsid w:val="008F4631"/>
    <w:rsid w:val="00914B07"/>
    <w:rsid w:val="00934442"/>
    <w:rsid w:val="009431A6"/>
    <w:rsid w:val="0094520B"/>
    <w:rsid w:val="00955387"/>
    <w:rsid w:val="009609F5"/>
    <w:rsid w:val="009631CA"/>
    <w:rsid w:val="009777DC"/>
    <w:rsid w:val="009851AC"/>
    <w:rsid w:val="009A27A6"/>
    <w:rsid w:val="009E6EEE"/>
    <w:rsid w:val="009F6689"/>
    <w:rsid w:val="00A000D1"/>
    <w:rsid w:val="00A01571"/>
    <w:rsid w:val="00A261CC"/>
    <w:rsid w:val="00A322E9"/>
    <w:rsid w:val="00A46137"/>
    <w:rsid w:val="00A55C37"/>
    <w:rsid w:val="00A64E1B"/>
    <w:rsid w:val="00A85931"/>
    <w:rsid w:val="00A90DC6"/>
    <w:rsid w:val="00A91627"/>
    <w:rsid w:val="00AB32BC"/>
    <w:rsid w:val="00AC1A54"/>
    <w:rsid w:val="00AD7BEB"/>
    <w:rsid w:val="00AF3CDA"/>
    <w:rsid w:val="00B26473"/>
    <w:rsid w:val="00B32387"/>
    <w:rsid w:val="00B32B12"/>
    <w:rsid w:val="00B45B1D"/>
    <w:rsid w:val="00B45E7D"/>
    <w:rsid w:val="00B4693E"/>
    <w:rsid w:val="00B6517D"/>
    <w:rsid w:val="00B73EB3"/>
    <w:rsid w:val="00B7503D"/>
    <w:rsid w:val="00B86A95"/>
    <w:rsid w:val="00B9757C"/>
    <w:rsid w:val="00BC2FC5"/>
    <w:rsid w:val="00BC633F"/>
    <w:rsid w:val="00BD5752"/>
    <w:rsid w:val="00BE3793"/>
    <w:rsid w:val="00BF52B9"/>
    <w:rsid w:val="00C03F61"/>
    <w:rsid w:val="00C10CD5"/>
    <w:rsid w:val="00C15440"/>
    <w:rsid w:val="00C470D1"/>
    <w:rsid w:val="00C57E83"/>
    <w:rsid w:val="00C7018C"/>
    <w:rsid w:val="00C873CB"/>
    <w:rsid w:val="00C96AA6"/>
    <w:rsid w:val="00CA1E69"/>
    <w:rsid w:val="00CD1909"/>
    <w:rsid w:val="00CD70A7"/>
    <w:rsid w:val="00CE3B87"/>
    <w:rsid w:val="00CE65DC"/>
    <w:rsid w:val="00D0675F"/>
    <w:rsid w:val="00D22943"/>
    <w:rsid w:val="00D2349D"/>
    <w:rsid w:val="00D2760D"/>
    <w:rsid w:val="00D414BF"/>
    <w:rsid w:val="00D43DD7"/>
    <w:rsid w:val="00D75D98"/>
    <w:rsid w:val="00D777FF"/>
    <w:rsid w:val="00D90C07"/>
    <w:rsid w:val="00DA01E1"/>
    <w:rsid w:val="00DB6684"/>
    <w:rsid w:val="00DB6871"/>
    <w:rsid w:val="00DC3EC0"/>
    <w:rsid w:val="00DD57A6"/>
    <w:rsid w:val="00DD72E8"/>
    <w:rsid w:val="00DE061A"/>
    <w:rsid w:val="00DE6C00"/>
    <w:rsid w:val="00DF2200"/>
    <w:rsid w:val="00DF30A0"/>
    <w:rsid w:val="00E038DC"/>
    <w:rsid w:val="00E2106C"/>
    <w:rsid w:val="00E233F1"/>
    <w:rsid w:val="00E24924"/>
    <w:rsid w:val="00E26B0C"/>
    <w:rsid w:val="00E301FD"/>
    <w:rsid w:val="00E34EA7"/>
    <w:rsid w:val="00E50854"/>
    <w:rsid w:val="00E53A75"/>
    <w:rsid w:val="00E85AC2"/>
    <w:rsid w:val="00E97AB7"/>
    <w:rsid w:val="00ED3616"/>
    <w:rsid w:val="00EE1D16"/>
    <w:rsid w:val="00EE7C96"/>
    <w:rsid w:val="00EF4192"/>
    <w:rsid w:val="00EF6260"/>
    <w:rsid w:val="00EF7178"/>
    <w:rsid w:val="00F16CF6"/>
    <w:rsid w:val="00F20528"/>
    <w:rsid w:val="00F32679"/>
    <w:rsid w:val="00F33EAD"/>
    <w:rsid w:val="00F47297"/>
    <w:rsid w:val="00F94F88"/>
    <w:rsid w:val="00FA79B1"/>
    <w:rsid w:val="00FB0455"/>
    <w:rsid w:val="00FD0E0D"/>
    <w:rsid w:val="00FE2186"/>
    <w:rsid w:val="00FF0A8C"/>
    <w:rsid w:val="00FF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E13F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13F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13FF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13FF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13F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62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2B4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62B4F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462B4F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EF7178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C65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65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65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462B4F"/>
    <w:pPr>
      <w:jc w:val="center"/>
    </w:pPr>
    <w:rPr>
      <w:b/>
      <w:sz w:val="26"/>
    </w:rPr>
  </w:style>
  <w:style w:type="paragraph" w:styleId="a5">
    <w:name w:val="Body Text Indent"/>
    <w:basedOn w:val="a"/>
    <w:rsid w:val="00D777FF"/>
    <w:pPr>
      <w:spacing w:after="120"/>
      <w:ind w:left="283"/>
    </w:pPr>
  </w:style>
  <w:style w:type="character" w:customStyle="1" w:styleId="10">
    <w:name w:val="Заголовок 1 Знак"/>
    <w:aliases w:val="!Части документа Знак"/>
    <w:link w:val="1"/>
    <w:rsid w:val="009431A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2B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2B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431A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462B4F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62B4F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462B4F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462B4F"/>
    <w:rPr>
      <w:rFonts w:ascii="Arial" w:hAnsi="Arial" w:cs="Arial"/>
      <w:sz w:val="22"/>
      <w:szCs w:val="22"/>
    </w:rPr>
  </w:style>
  <w:style w:type="character" w:styleId="HTML0">
    <w:name w:val="HTML Variable"/>
    <w:aliases w:val="!Ссылки в документе"/>
    <w:rsid w:val="007E13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7E13F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9431A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13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E13FF"/>
    <w:rPr>
      <w:color w:val="0000FF"/>
      <w:u w:val="none"/>
    </w:rPr>
  </w:style>
  <w:style w:type="paragraph" w:customStyle="1" w:styleId="Application">
    <w:name w:val="Application!Приложение"/>
    <w:rsid w:val="007E13F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13F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13F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462B4F"/>
    <w:pPr>
      <w:snapToGrid w:val="0"/>
      <w:ind w:firstLine="0"/>
      <w:jc w:val="center"/>
    </w:pPr>
    <w:rPr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462B4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62B4F"/>
    <w:pPr>
      <w:ind w:firstLine="0"/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462B4F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462B4F"/>
    <w:pPr>
      <w:ind w:left="5103" w:firstLine="0"/>
    </w:pPr>
    <w:rPr>
      <w:sz w:val="26"/>
      <w:szCs w:val="28"/>
    </w:rPr>
  </w:style>
  <w:style w:type="character" w:customStyle="1" w:styleId="32">
    <w:name w:val="3Приложение Знак"/>
    <w:link w:val="31"/>
    <w:rsid w:val="00462B4F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462B4F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4">
    <w:name w:val="Название Знак"/>
    <w:link w:val="a3"/>
    <w:rsid w:val="00462B4F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462B4F"/>
    <w:pPr>
      <w:ind w:left="0"/>
    </w:pPr>
    <w:rPr>
      <w:sz w:val="22"/>
    </w:rPr>
  </w:style>
  <w:style w:type="paragraph" w:styleId="a9">
    <w:name w:val="caption"/>
    <w:basedOn w:val="a"/>
    <w:next w:val="a"/>
    <w:qFormat/>
    <w:rsid w:val="00462B4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462B4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a">
    <w:name w:val="header"/>
    <w:basedOn w:val="a"/>
    <w:link w:val="ab"/>
    <w:rsid w:val="000308C8"/>
    <w:pPr>
      <w:tabs>
        <w:tab w:val="center" w:pos="4677"/>
        <w:tab w:val="right" w:pos="9355"/>
      </w:tabs>
    </w:pPr>
    <w:rPr>
      <w:sz w:val="26"/>
    </w:rPr>
  </w:style>
  <w:style w:type="character" w:customStyle="1" w:styleId="ab">
    <w:name w:val="Верхний колонтитул Знак"/>
    <w:link w:val="aa"/>
    <w:rsid w:val="000308C8"/>
    <w:rPr>
      <w:rFonts w:ascii="Arial" w:hAnsi="Arial"/>
      <w:sz w:val="26"/>
      <w:szCs w:val="24"/>
    </w:rPr>
  </w:style>
  <w:style w:type="paragraph" w:styleId="ac">
    <w:name w:val="footer"/>
    <w:basedOn w:val="a"/>
    <w:link w:val="ad"/>
    <w:rsid w:val="000308C8"/>
    <w:pPr>
      <w:tabs>
        <w:tab w:val="center" w:pos="4677"/>
        <w:tab w:val="right" w:pos="9355"/>
      </w:tabs>
    </w:pPr>
    <w:rPr>
      <w:sz w:val="26"/>
    </w:rPr>
  </w:style>
  <w:style w:type="character" w:customStyle="1" w:styleId="ad">
    <w:name w:val="Нижний колонтитул Знак"/>
    <w:link w:val="ac"/>
    <w:rsid w:val="000308C8"/>
    <w:rPr>
      <w:rFonts w:ascii="Arial" w:hAnsi="Arial"/>
      <w:sz w:val="26"/>
      <w:szCs w:val="24"/>
    </w:rPr>
  </w:style>
  <w:style w:type="paragraph" w:styleId="ae">
    <w:name w:val="No Spacing"/>
    <w:uiPriority w:val="1"/>
    <w:qFormat/>
    <w:rsid w:val="00DD72E8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DD72E8"/>
    <w:pPr>
      <w:ind w:left="720"/>
      <w:contextualSpacing/>
    </w:pPr>
  </w:style>
  <w:style w:type="paragraph" w:customStyle="1" w:styleId="NumberAndDate">
    <w:name w:val="NumberAndDate"/>
    <w:aliases w:val="!Дата и Номер"/>
    <w:qFormat/>
    <w:rsid w:val="007E13FF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styleId="af0">
    <w:name w:val="Table Grid"/>
    <w:basedOn w:val="a1"/>
    <w:rsid w:val="00CD7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CC4F-7F5A-4291-96B0-2F0536D0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126</TotalTime>
  <Pages>17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Пользолватель</dc:creator>
  <cp:keywords/>
  <cp:lastModifiedBy>User</cp:lastModifiedBy>
  <cp:revision>5</cp:revision>
  <cp:lastPrinted>2015-08-06T07:30:00Z</cp:lastPrinted>
  <dcterms:created xsi:type="dcterms:W3CDTF">2024-10-09T13:32:00Z</dcterms:created>
  <dcterms:modified xsi:type="dcterms:W3CDTF">2024-10-17T07:48:00Z</dcterms:modified>
</cp:coreProperties>
</file>